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6C4" w:rsidRPr="004F33F6" w:rsidRDefault="00E366C4" w:rsidP="0035467D">
      <w:pPr>
        <w:shd w:val="clear" w:color="auto" w:fill="FFFFFF"/>
        <w:spacing w:after="0" w:line="240" w:lineRule="auto"/>
        <w:ind w:left="-709" w:right="-143"/>
        <w:jc w:val="center"/>
        <w:outlineLvl w:val="0"/>
        <w:rPr>
          <w:rFonts w:ascii="Times New Roman" w:hAnsi="Times New Roman"/>
          <w:b/>
          <w:color w:val="373737"/>
          <w:kern w:val="36"/>
          <w:sz w:val="24"/>
          <w:szCs w:val="24"/>
          <w:lang w:eastAsia="ru-RU"/>
        </w:rPr>
      </w:pPr>
      <w:r w:rsidRPr="004F33F6">
        <w:rPr>
          <w:rFonts w:ascii="Times New Roman" w:hAnsi="Times New Roman"/>
          <w:b/>
          <w:color w:val="373737"/>
          <w:kern w:val="36"/>
          <w:sz w:val="24"/>
          <w:szCs w:val="24"/>
          <w:lang w:eastAsia="ru-RU"/>
        </w:rPr>
        <w:t xml:space="preserve">Федеральный закон Российской Федерации от 21 ноября </w:t>
      </w:r>
      <w:smartTag w:uri="urn:schemas-microsoft-com:office:smarttags" w:element="metricconverter">
        <w:smartTagPr>
          <w:attr w:name="ProductID" w:val="2011 г"/>
        </w:smartTagPr>
        <w:r w:rsidRPr="004F33F6">
          <w:rPr>
            <w:rFonts w:ascii="Times New Roman" w:hAnsi="Times New Roman"/>
            <w:b/>
            <w:color w:val="373737"/>
            <w:kern w:val="36"/>
            <w:sz w:val="24"/>
            <w:szCs w:val="24"/>
            <w:lang w:eastAsia="ru-RU"/>
          </w:rPr>
          <w:t>2011 г</w:t>
        </w:r>
      </w:smartTag>
      <w:r w:rsidRPr="004F33F6">
        <w:rPr>
          <w:rFonts w:ascii="Times New Roman" w:hAnsi="Times New Roman"/>
          <w:b/>
          <w:color w:val="373737"/>
          <w:kern w:val="36"/>
          <w:sz w:val="24"/>
          <w:szCs w:val="24"/>
          <w:lang w:eastAsia="ru-RU"/>
        </w:rPr>
        <w:t>. N 323-ФЗ</w:t>
      </w:r>
    </w:p>
    <w:p w:rsidR="00E366C4" w:rsidRPr="004F33F6" w:rsidRDefault="00E366C4" w:rsidP="0035467D">
      <w:pPr>
        <w:shd w:val="clear" w:color="auto" w:fill="FFFFFF"/>
        <w:spacing w:after="0" w:line="240" w:lineRule="auto"/>
        <w:ind w:left="-709" w:right="-143"/>
        <w:jc w:val="center"/>
        <w:outlineLvl w:val="1"/>
        <w:rPr>
          <w:rFonts w:ascii="Times New Roman" w:hAnsi="Times New Roman"/>
          <w:b/>
          <w:color w:val="373737"/>
          <w:sz w:val="24"/>
          <w:szCs w:val="24"/>
          <w:lang w:eastAsia="ru-RU"/>
        </w:rPr>
      </w:pPr>
      <w:r w:rsidRPr="004F33F6">
        <w:rPr>
          <w:rFonts w:ascii="Times New Roman" w:hAnsi="Times New Roman"/>
          <w:b/>
          <w:color w:val="373737"/>
          <w:sz w:val="24"/>
          <w:szCs w:val="24"/>
          <w:lang w:eastAsia="ru-RU"/>
        </w:rPr>
        <w:t>"Об основах охраны здоровья граждан в Российской Федерации" </w:t>
      </w:r>
      <w:hyperlink r:id="rId6" w:anchor="comments" w:history="1">
        <w:r w:rsidRPr="004F33F6">
          <w:rPr>
            <w:rFonts w:ascii="Times New Roman" w:hAnsi="Times New Roman"/>
            <w:b/>
            <w:color w:val="FFFFFF"/>
            <w:sz w:val="24"/>
            <w:szCs w:val="24"/>
            <w:lang w:eastAsia="ru-RU"/>
          </w:rPr>
          <w:t>9</w:t>
        </w:r>
      </w:hyperlink>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Cs w:val="24"/>
          <w:lang w:eastAsia="ru-RU"/>
        </w:rPr>
      </w:pPr>
      <w:r w:rsidRPr="004F33F6">
        <w:rPr>
          <w:rFonts w:ascii="Times New Roman" w:hAnsi="Times New Roman"/>
          <w:bCs/>
          <w:color w:val="373737"/>
          <w:szCs w:val="24"/>
          <w:lang w:eastAsia="ru-RU"/>
        </w:rPr>
        <w:t>Принят Государственной Думой 1 ноября 2011 года</w:t>
      </w:r>
    </w:p>
    <w:p w:rsidR="00E366C4" w:rsidRPr="004F33F6" w:rsidRDefault="00E366C4" w:rsidP="0035467D">
      <w:pPr>
        <w:shd w:val="clear" w:color="auto" w:fill="FFFFFF"/>
        <w:spacing w:after="0" w:line="240" w:lineRule="auto"/>
        <w:ind w:left="-709" w:right="-143"/>
        <w:jc w:val="both"/>
        <w:rPr>
          <w:rFonts w:ascii="Times New Roman" w:hAnsi="Times New Roman"/>
          <w:color w:val="373737"/>
          <w:szCs w:val="24"/>
          <w:lang w:eastAsia="ru-RU"/>
        </w:rPr>
      </w:pPr>
      <w:r w:rsidRPr="004F33F6">
        <w:rPr>
          <w:rFonts w:ascii="Times New Roman" w:hAnsi="Times New Roman"/>
          <w:bCs/>
          <w:color w:val="373737"/>
          <w:szCs w:val="24"/>
          <w:lang w:eastAsia="ru-RU"/>
        </w:rPr>
        <w:t>Одобрен Советом Федерации 9 ноября 2011 года</w:t>
      </w:r>
    </w:p>
    <w:p w:rsidR="00E366C4" w:rsidRDefault="00E366C4" w:rsidP="0035467D">
      <w:pPr>
        <w:shd w:val="clear" w:color="auto" w:fill="FFFFFF"/>
        <w:spacing w:after="0" w:line="240" w:lineRule="auto"/>
        <w:ind w:left="-709" w:right="-143"/>
        <w:jc w:val="both"/>
        <w:rPr>
          <w:rFonts w:ascii="Times New Roman" w:hAnsi="Times New Roman"/>
          <w:color w:val="373737"/>
          <w:sz w:val="24"/>
          <w:szCs w:val="24"/>
          <w:lang w:eastAsia="ru-RU"/>
        </w:rPr>
      </w:pPr>
    </w:p>
    <w:p w:rsidR="00E366C4" w:rsidRPr="004F33F6" w:rsidRDefault="00E366C4" w:rsidP="0035467D">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b/>
          <w:color w:val="373737"/>
          <w:sz w:val="24"/>
          <w:szCs w:val="24"/>
          <w:lang w:eastAsia="ru-RU"/>
        </w:rPr>
        <w:t>Глава 1.</w:t>
      </w:r>
      <w:r w:rsidRPr="004F33F6">
        <w:rPr>
          <w:rFonts w:ascii="Times New Roman" w:hAnsi="Times New Roman"/>
          <w:b/>
          <w:bCs/>
          <w:color w:val="373737"/>
          <w:sz w:val="24"/>
          <w:szCs w:val="24"/>
          <w:lang w:eastAsia="ru-RU"/>
        </w:rPr>
        <w:t> Общие положения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1. </w:t>
      </w:r>
      <w:r w:rsidRPr="004F33F6">
        <w:rPr>
          <w:rFonts w:ascii="Times New Roman" w:hAnsi="Times New Roman"/>
          <w:bCs/>
          <w:color w:val="373737"/>
          <w:sz w:val="24"/>
          <w:szCs w:val="24"/>
          <w:lang w:eastAsia="ru-RU"/>
        </w:rPr>
        <w:t>Предмет регулирования настоящего Федерального закона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E366C4" w:rsidRPr="004F33F6" w:rsidRDefault="00E366C4" w:rsidP="0035467D">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 </w:t>
      </w:r>
      <w:r>
        <w:rPr>
          <w:rFonts w:ascii="Times New Roman" w:hAnsi="Times New Roman"/>
          <w:color w:val="373737"/>
          <w:sz w:val="24"/>
          <w:szCs w:val="24"/>
          <w:lang w:eastAsia="ru-RU"/>
        </w:rPr>
        <w:t xml:space="preserve">  </w:t>
      </w:r>
      <w:r w:rsidRPr="004F33F6">
        <w:rPr>
          <w:rFonts w:ascii="Times New Roman" w:hAnsi="Times New Roman"/>
          <w:color w:val="373737"/>
          <w:sz w:val="24"/>
          <w:szCs w:val="24"/>
          <w:lang w:eastAsia="ru-RU"/>
        </w:rPr>
        <w:t>правовые, организационные и экономические основы охраны здоровья граждан;</w:t>
      </w:r>
    </w:p>
    <w:p w:rsidR="00E366C4" w:rsidRPr="004F33F6" w:rsidRDefault="00E366C4" w:rsidP="0035467D">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2) </w:t>
      </w:r>
      <w:r>
        <w:rPr>
          <w:rFonts w:ascii="Times New Roman" w:hAnsi="Times New Roman"/>
          <w:color w:val="373737"/>
          <w:sz w:val="24"/>
          <w:szCs w:val="24"/>
          <w:lang w:eastAsia="ru-RU"/>
        </w:rPr>
        <w:t xml:space="preserve"> </w:t>
      </w:r>
      <w:r w:rsidRPr="004F33F6">
        <w:rPr>
          <w:rFonts w:ascii="Times New Roman" w:hAnsi="Times New Roman"/>
          <w:color w:val="373737"/>
          <w:sz w:val="24"/>
          <w:szCs w:val="24"/>
          <w:lang w:eastAsia="ru-RU"/>
        </w:rPr>
        <w:t>права и обязанности человека и гражданина, отдельных групп населения в сфере охраны здоровья, гарантии реализации этих прав;</w:t>
      </w:r>
    </w:p>
    <w:p w:rsidR="00E366C4" w:rsidRPr="004F33F6" w:rsidRDefault="00E366C4" w:rsidP="0035467D">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E366C4" w:rsidRPr="004F33F6" w:rsidRDefault="00E366C4" w:rsidP="0035467D">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E366C4" w:rsidRPr="004F33F6" w:rsidRDefault="00E366C4" w:rsidP="0035467D">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5) </w:t>
      </w:r>
      <w:r>
        <w:rPr>
          <w:rFonts w:ascii="Times New Roman" w:hAnsi="Times New Roman"/>
          <w:color w:val="373737"/>
          <w:sz w:val="24"/>
          <w:szCs w:val="24"/>
          <w:lang w:eastAsia="ru-RU"/>
        </w:rPr>
        <w:t xml:space="preserve">  </w:t>
      </w:r>
      <w:r w:rsidRPr="004F33F6">
        <w:rPr>
          <w:rFonts w:ascii="Times New Roman" w:hAnsi="Times New Roman"/>
          <w:color w:val="373737"/>
          <w:sz w:val="24"/>
          <w:szCs w:val="24"/>
          <w:lang w:eastAsia="ru-RU"/>
        </w:rPr>
        <w:t>права и обязанности медицинских работников и фармацевтических работников.</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2. </w:t>
      </w:r>
      <w:r w:rsidRPr="004F33F6">
        <w:rPr>
          <w:rFonts w:ascii="Times New Roman" w:hAnsi="Times New Roman"/>
          <w:bCs/>
          <w:color w:val="373737"/>
          <w:sz w:val="24"/>
          <w:szCs w:val="24"/>
          <w:lang w:eastAsia="ru-RU"/>
        </w:rPr>
        <w:t>Основные понятия, используемые в настоящем Федеральном законе</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Для целей настоящего Федерального закона используются следующие основные понятия:</w:t>
      </w:r>
    </w:p>
    <w:p w:rsidR="00E366C4" w:rsidRPr="004F33F6" w:rsidRDefault="00E366C4" w:rsidP="0035467D">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 </w:t>
      </w:r>
      <w:r w:rsidRPr="004F33F6">
        <w:rPr>
          <w:rFonts w:ascii="Times New Roman" w:hAnsi="Times New Roman"/>
          <w:b/>
          <w:color w:val="373737"/>
          <w:sz w:val="24"/>
          <w:szCs w:val="24"/>
          <w:lang w:eastAsia="ru-RU"/>
        </w:rPr>
        <w:t xml:space="preserve">здоровье </w:t>
      </w:r>
      <w:r w:rsidRPr="004F33F6">
        <w:rPr>
          <w:rFonts w:ascii="Times New Roman" w:hAnsi="Times New Roman"/>
          <w:color w:val="373737"/>
          <w:sz w:val="24"/>
          <w:szCs w:val="24"/>
          <w:lang w:eastAsia="ru-RU"/>
        </w:rPr>
        <w:t>-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E366C4" w:rsidRPr="004F33F6" w:rsidRDefault="00E366C4" w:rsidP="0035467D">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2) </w:t>
      </w:r>
      <w:r w:rsidRPr="004F33F6">
        <w:rPr>
          <w:rFonts w:ascii="Times New Roman" w:hAnsi="Times New Roman"/>
          <w:b/>
          <w:color w:val="373737"/>
          <w:sz w:val="24"/>
          <w:szCs w:val="24"/>
          <w:lang w:eastAsia="ru-RU"/>
        </w:rPr>
        <w:t>охрана здоровья граждан</w:t>
      </w:r>
      <w:r w:rsidRPr="004F33F6">
        <w:rPr>
          <w:rFonts w:ascii="Times New Roman" w:hAnsi="Times New Roman"/>
          <w:color w:val="373737"/>
          <w:sz w:val="24"/>
          <w:szCs w:val="24"/>
          <w:lang w:eastAsia="ru-RU"/>
        </w:rPr>
        <w:t xml:space="preserve">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E366C4" w:rsidRPr="004F33F6" w:rsidRDefault="00E366C4" w:rsidP="0035467D">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3) </w:t>
      </w:r>
      <w:r w:rsidRPr="004F33F6">
        <w:rPr>
          <w:rFonts w:ascii="Times New Roman" w:hAnsi="Times New Roman"/>
          <w:b/>
          <w:color w:val="373737"/>
          <w:sz w:val="24"/>
          <w:szCs w:val="24"/>
          <w:lang w:eastAsia="ru-RU"/>
        </w:rPr>
        <w:t>медицинская помощь</w:t>
      </w:r>
      <w:r w:rsidRPr="004F33F6">
        <w:rPr>
          <w:rFonts w:ascii="Times New Roman" w:hAnsi="Times New Roman"/>
          <w:color w:val="373737"/>
          <w:sz w:val="24"/>
          <w:szCs w:val="24"/>
          <w:lang w:eastAsia="ru-RU"/>
        </w:rPr>
        <w:t xml:space="preserve"> - комплекс мероприятий, направленных на поддержание и (или) восстановление здоровья и включающих в себя предоставление медицинских услуг;</w:t>
      </w:r>
    </w:p>
    <w:p w:rsidR="00E366C4" w:rsidRPr="004F33F6" w:rsidRDefault="00E366C4" w:rsidP="0035467D">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4) </w:t>
      </w:r>
      <w:r w:rsidRPr="004F33F6">
        <w:rPr>
          <w:rFonts w:ascii="Times New Roman" w:hAnsi="Times New Roman"/>
          <w:b/>
          <w:color w:val="373737"/>
          <w:sz w:val="24"/>
          <w:szCs w:val="24"/>
          <w:lang w:eastAsia="ru-RU"/>
        </w:rPr>
        <w:t>медицинская услуга</w:t>
      </w:r>
      <w:r w:rsidRPr="004F33F6">
        <w:rPr>
          <w:rFonts w:ascii="Times New Roman" w:hAnsi="Times New Roman"/>
          <w:color w:val="373737"/>
          <w:sz w:val="24"/>
          <w:szCs w:val="24"/>
          <w:lang w:eastAsia="ru-RU"/>
        </w:rPr>
        <w:t xml:space="preserve">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E366C4" w:rsidRPr="004F33F6" w:rsidRDefault="00E366C4" w:rsidP="0035467D">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5) </w:t>
      </w:r>
      <w:r w:rsidRPr="004F33F6">
        <w:rPr>
          <w:rFonts w:ascii="Times New Roman" w:hAnsi="Times New Roman"/>
          <w:b/>
          <w:color w:val="373737"/>
          <w:sz w:val="24"/>
          <w:szCs w:val="24"/>
          <w:lang w:eastAsia="ru-RU"/>
        </w:rPr>
        <w:t>медицинское вмешательство</w:t>
      </w:r>
      <w:r w:rsidRPr="004F33F6">
        <w:rPr>
          <w:rFonts w:ascii="Times New Roman" w:hAnsi="Times New Roman"/>
          <w:color w:val="373737"/>
          <w:sz w:val="24"/>
          <w:szCs w:val="24"/>
          <w:lang w:eastAsia="ru-RU"/>
        </w:rPr>
        <w:t xml:space="preserve"> - выполняемые медицинским работником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E366C4" w:rsidRPr="004F33F6" w:rsidRDefault="00E366C4" w:rsidP="0035467D">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6) </w:t>
      </w:r>
      <w:r w:rsidRPr="004F33F6">
        <w:rPr>
          <w:rFonts w:ascii="Times New Roman" w:hAnsi="Times New Roman"/>
          <w:b/>
          <w:color w:val="373737"/>
          <w:sz w:val="24"/>
          <w:szCs w:val="24"/>
          <w:lang w:eastAsia="ru-RU"/>
        </w:rPr>
        <w:t>профилактика</w:t>
      </w:r>
      <w:r w:rsidRPr="004F33F6">
        <w:rPr>
          <w:rFonts w:ascii="Times New Roman" w:hAnsi="Times New Roman"/>
          <w:color w:val="373737"/>
          <w:sz w:val="24"/>
          <w:szCs w:val="24"/>
          <w:lang w:eastAsia="ru-RU"/>
        </w:rPr>
        <w:t xml:space="preserve">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E366C4" w:rsidRPr="004F33F6" w:rsidRDefault="00E366C4" w:rsidP="0035467D">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7) </w:t>
      </w:r>
      <w:r w:rsidRPr="004F33F6">
        <w:rPr>
          <w:rFonts w:ascii="Times New Roman" w:hAnsi="Times New Roman"/>
          <w:b/>
          <w:color w:val="373737"/>
          <w:sz w:val="24"/>
          <w:szCs w:val="24"/>
          <w:lang w:eastAsia="ru-RU"/>
        </w:rPr>
        <w:t>диагностика</w:t>
      </w:r>
      <w:r w:rsidRPr="004F33F6">
        <w:rPr>
          <w:rFonts w:ascii="Times New Roman" w:hAnsi="Times New Roman"/>
          <w:color w:val="373737"/>
          <w:sz w:val="24"/>
          <w:szCs w:val="24"/>
          <w:lang w:eastAsia="ru-RU"/>
        </w:rPr>
        <w:t xml:space="preserve">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E366C4" w:rsidRPr="004F33F6" w:rsidRDefault="00E366C4" w:rsidP="0035467D">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8) </w:t>
      </w:r>
      <w:r w:rsidRPr="004F33F6">
        <w:rPr>
          <w:rFonts w:ascii="Times New Roman" w:hAnsi="Times New Roman"/>
          <w:b/>
          <w:color w:val="373737"/>
          <w:sz w:val="24"/>
          <w:szCs w:val="24"/>
          <w:lang w:eastAsia="ru-RU"/>
        </w:rPr>
        <w:t>лечение</w:t>
      </w:r>
      <w:r w:rsidRPr="004F33F6">
        <w:rPr>
          <w:rFonts w:ascii="Times New Roman" w:hAnsi="Times New Roman"/>
          <w:color w:val="373737"/>
          <w:sz w:val="24"/>
          <w:szCs w:val="24"/>
          <w:lang w:eastAsia="ru-RU"/>
        </w:rPr>
        <w:t xml:space="preserve">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E366C4" w:rsidRPr="004F33F6" w:rsidRDefault="00E366C4" w:rsidP="0035467D">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9) </w:t>
      </w:r>
      <w:r w:rsidRPr="004F33F6">
        <w:rPr>
          <w:rFonts w:ascii="Times New Roman" w:hAnsi="Times New Roman"/>
          <w:b/>
          <w:color w:val="373737"/>
          <w:sz w:val="24"/>
          <w:szCs w:val="24"/>
          <w:lang w:eastAsia="ru-RU"/>
        </w:rPr>
        <w:t>пациент</w:t>
      </w:r>
      <w:r w:rsidRPr="004F33F6">
        <w:rPr>
          <w:rFonts w:ascii="Times New Roman" w:hAnsi="Times New Roman"/>
          <w:color w:val="373737"/>
          <w:sz w:val="24"/>
          <w:szCs w:val="24"/>
          <w:lang w:eastAsia="ru-RU"/>
        </w:rPr>
        <w:t xml:space="preserve">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E366C4" w:rsidRPr="004F33F6" w:rsidRDefault="00E366C4" w:rsidP="0035467D">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10) </w:t>
      </w:r>
      <w:r w:rsidRPr="004F33F6">
        <w:rPr>
          <w:rFonts w:ascii="Times New Roman" w:hAnsi="Times New Roman"/>
          <w:b/>
          <w:color w:val="373737"/>
          <w:sz w:val="24"/>
          <w:szCs w:val="24"/>
          <w:lang w:eastAsia="ru-RU"/>
        </w:rPr>
        <w:t>медицинская деятельность</w:t>
      </w:r>
      <w:r w:rsidRPr="004F33F6">
        <w:rPr>
          <w:rFonts w:ascii="Times New Roman" w:hAnsi="Times New Roman"/>
          <w:color w:val="373737"/>
          <w:sz w:val="24"/>
          <w:szCs w:val="24"/>
          <w:lang w:eastAsia="ru-RU"/>
        </w:rPr>
        <w:t xml:space="preserve">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E366C4" w:rsidRPr="004F33F6" w:rsidRDefault="00E366C4" w:rsidP="0035467D">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11) </w:t>
      </w:r>
      <w:r w:rsidRPr="004F33F6">
        <w:rPr>
          <w:rFonts w:ascii="Times New Roman" w:hAnsi="Times New Roman"/>
          <w:b/>
          <w:color w:val="373737"/>
          <w:sz w:val="24"/>
          <w:szCs w:val="24"/>
          <w:lang w:eastAsia="ru-RU"/>
        </w:rPr>
        <w:t>медицинская организация</w:t>
      </w:r>
      <w:r w:rsidRPr="004F33F6">
        <w:rPr>
          <w:rFonts w:ascii="Times New Roman" w:hAnsi="Times New Roman"/>
          <w:color w:val="373737"/>
          <w:sz w:val="24"/>
          <w:szCs w:val="24"/>
          <w:lang w:eastAsia="ru-RU"/>
        </w:rPr>
        <w:t xml:space="preserve">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законодательством Российской Федерации.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E366C4" w:rsidRPr="004F33F6" w:rsidRDefault="00E366C4" w:rsidP="0035467D">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12) </w:t>
      </w:r>
      <w:r w:rsidRPr="004F33F6">
        <w:rPr>
          <w:rFonts w:ascii="Times New Roman" w:hAnsi="Times New Roman"/>
          <w:b/>
          <w:color w:val="373737"/>
          <w:sz w:val="24"/>
          <w:szCs w:val="24"/>
          <w:lang w:eastAsia="ru-RU"/>
        </w:rPr>
        <w:t>фармацевтическая организация</w:t>
      </w:r>
      <w:r w:rsidRPr="004F33F6">
        <w:rPr>
          <w:rFonts w:ascii="Times New Roman" w:hAnsi="Times New Roman"/>
          <w:color w:val="373737"/>
          <w:sz w:val="24"/>
          <w:szCs w:val="24"/>
          <w:lang w:eastAsia="ru-RU"/>
        </w:rPr>
        <w:t xml:space="preserve">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E366C4" w:rsidRPr="004F33F6" w:rsidRDefault="00E366C4" w:rsidP="0035467D">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13) </w:t>
      </w:r>
      <w:r w:rsidRPr="004F33F6">
        <w:rPr>
          <w:rFonts w:ascii="Times New Roman" w:hAnsi="Times New Roman"/>
          <w:b/>
          <w:color w:val="373737"/>
          <w:sz w:val="24"/>
          <w:szCs w:val="24"/>
          <w:lang w:eastAsia="ru-RU"/>
        </w:rPr>
        <w:t>медицинский работник</w:t>
      </w:r>
      <w:r w:rsidRPr="004F33F6">
        <w:rPr>
          <w:rFonts w:ascii="Times New Roman" w:hAnsi="Times New Roman"/>
          <w:color w:val="373737"/>
          <w:sz w:val="24"/>
          <w:szCs w:val="24"/>
          <w:lang w:eastAsia="ru-RU"/>
        </w:rPr>
        <w:t xml:space="preserve">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E366C4" w:rsidRPr="004F33F6" w:rsidRDefault="00E366C4" w:rsidP="0035467D">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14) </w:t>
      </w:r>
      <w:r w:rsidRPr="004F33F6">
        <w:rPr>
          <w:rFonts w:ascii="Times New Roman" w:hAnsi="Times New Roman"/>
          <w:b/>
          <w:color w:val="373737"/>
          <w:sz w:val="24"/>
          <w:szCs w:val="24"/>
          <w:lang w:eastAsia="ru-RU"/>
        </w:rPr>
        <w:t>фармацевтический работник</w:t>
      </w:r>
      <w:r w:rsidRPr="004F33F6">
        <w:rPr>
          <w:rFonts w:ascii="Times New Roman" w:hAnsi="Times New Roman"/>
          <w:color w:val="373737"/>
          <w:sz w:val="24"/>
          <w:szCs w:val="24"/>
          <w:lang w:eastAsia="ru-RU"/>
        </w:rPr>
        <w:t xml:space="preserve">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E366C4" w:rsidRPr="004F33F6" w:rsidRDefault="00E366C4" w:rsidP="0035467D">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15) </w:t>
      </w:r>
      <w:r w:rsidRPr="004F33F6">
        <w:rPr>
          <w:rFonts w:ascii="Times New Roman" w:hAnsi="Times New Roman"/>
          <w:b/>
          <w:color w:val="373737"/>
          <w:sz w:val="24"/>
          <w:szCs w:val="24"/>
          <w:lang w:eastAsia="ru-RU"/>
        </w:rPr>
        <w:t>лечащий врач</w:t>
      </w:r>
      <w:r w:rsidRPr="004F33F6">
        <w:rPr>
          <w:rFonts w:ascii="Times New Roman" w:hAnsi="Times New Roman"/>
          <w:color w:val="373737"/>
          <w:sz w:val="24"/>
          <w:szCs w:val="24"/>
          <w:lang w:eastAsia="ru-RU"/>
        </w:rPr>
        <w:t xml:space="preserve">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E366C4" w:rsidRPr="004F33F6" w:rsidRDefault="00E366C4" w:rsidP="0035467D">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16) </w:t>
      </w:r>
      <w:r w:rsidRPr="004F33F6">
        <w:rPr>
          <w:rFonts w:ascii="Times New Roman" w:hAnsi="Times New Roman"/>
          <w:b/>
          <w:color w:val="373737"/>
          <w:sz w:val="24"/>
          <w:szCs w:val="24"/>
          <w:lang w:eastAsia="ru-RU"/>
        </w:rPr>
        <w:t>заболевание</w:t>
      </w:r>
      <w:r w:rsidRPr="004F33F6">
        <w:rPr>
          <w:rFonts w:ascii="Times New Roman" w:hAnsi="Times New Roman"/>
          <w:color w:val="373737"/>
          <w:sz w:val="24"/>
          <w:szCs w:val="24"/>
          <w:lang w:eastAsia="ru-RU"/>
        </w:rPr>
        <w:t xml:space="preserve">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E366C4" w:rsidRPr="004F33F6" w:rsidRDefault="00E366C4" w:rsidP="0035467D">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17) </w:t>
      </w:r>
      <w:r w:rsidRPr="004F33F6">
        <w:rPr>
          <w:rFonts w:ascii="Times New Roman" w:hAnsi="Times New Roman"/>
          <w:b/>
          <w:color w:val="373737"/>
          <w:sz w:val="24"/>
          <w:szCs w:val="24"/>
          <w:lang w:eastAsia="ru-RU"/>
        </w:rPr>
        <w:t>состояние</w:t>
      </w:r>
      <w:r w:rsidRPr="004F33F6">
        <w:rPr>
          <w:rFonts w:ascii="Times New Roman" w:hAnsi="Times New Roman"/>
          <w:color w:val="373737"/>
          <w:sz w:val="24"/>
          <w:szCs w:val="24"/>
          <w:lang w:eastAsia="ru-RU"/>
        </w:rPr>
        <w:t xml:space="preserve"> - изменения организма, возникающие в связи с воздействием патогенных и (или) физиологических факторов и требующие оказания медицинской помощи;</w:t>
      </w:r>
    </w:p>
    <w:p w:rsidR="00E366C4" w:rsidRPr="004F33F6" w:rsidRDefault="00E366C4" w:rsidP="0035467D">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18) </w:t>
      </w:r>
      <w:r w:rsidRPr="004F33F6">
        <w:rPr>
          <w:rFonts w:ascii="Times New Roman" w:hAnsi="Times New Roman"/>
          <w:b/>
          <w:color w:val="373737"/>
          <w:sz w:val="24"/>
          <w:szCs w:val="24"/>
          <w:lang w:eastAsia="ru-RU"/>
        </w:rPr>
        <w:t>основное заболевание</w:t>
      </w:r>
      <w:r w:rsidRPr="004F33F6">
        <w:rPr>
          <w:rFonts w:ascii="Times New Roman" w:hAnsi="Times New Roman"/>
          <w:color w:val="373737"/>
          <w:sz w:val="24"/>
          <w:szCs w:val="24"/>
          <w:lang w:eastAsia="ru-RU"/>
        </w:rPr>
        <w:t xml:space="preserve">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E366C4" w:rsidRPr="004F33F6" w:rsidRDefault="00E366C4" w:rsidP="0035467D">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19) </w:t>
      </w:r>
      <w:r w:rsidRPr="004F33F6">
        <w:rPr>
          <w:rFonts w:ascii="Times New Roman" w:hAnsi="Times New Roman"/>
          <w:b/>
          <w:color w:val="373737"/>
          <w:sz w:val="24"/>
          <w:szCs w:val="24"/>
          <w:lang w:eastAsia="ru-RU"/>
        </w:rPr>
        <w:t>сопутствующее заболевание</w:t>
      </w:r>
      <w:r w:rsidRPr="004F33F6">
        <w:rPr>
          <w:rFonts w:ascii="Times New Roman" w:hAnsi="Times New Roman"/>
          <w:color w:val="373737"/>
          <w:sz w:val="24"/>
          <w:szCs w:val="24"/>
          <w:lang w:eastAsia="ru-RU"/>
        </w:rPr>
        <w:t xml:space="preserve">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E366C4" w:rsidRPr="004F33F6" w:rsidRDefault="00E366C4" w:rsidP="0035467D">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20) </w:t>
      </w:r>
      <w:r w:rsidRPr="004F33F6">
        <w:rPr>
          <w:rFonts w:ascii="Times New Roman" w:hAnsi="Times New Roman"/>
          <w:b/>
          <w:color w:val="373737"/>
          <w:sz w:val="24"/>
          <w:szCs w:val="24"/>
          <w:lang w:eastAsia="ru-RU"/>
        </w:rPr>
        <w:t>тяжесть заболевания или состояния</w:t>
      </w:r>
      <w:r w:rsidRPr="004F33F6">
        <w:rPr>
          <w:rFonts w:ascii="Times New Roman" w:hAnsi="Times New Roman"/>
          <w:color w:val="373737"/>
          <w:sz w:val="24"/>
          <w:szCs w:val="24"/>
          <w:lang w:eastAsia="ru-RU"/>
        </w:rPr>
        <w:t xml:space="preserve">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E366C4" w:rsidRPr="004F33F6" w:rsidRDefault="00E366C4" w:rsidP="0035467D">
      <w:pPr>
        <w:shd w:val="clear" w:color="auto" w:fill="FFFFFF"/>
        <w:spacing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 xml:space="preserve">21) </w:t>
      </w:r>
      <w:r w:rsidRPr="004F33F6">
        <w:rPr>
          <w:rFonts w:ascii="Times New Roman" w:hAnsi="Times New Roman"/>
          <w:b/>
          <w:color w:val="373737"/>
          <w:sz w:val="24"/>
          <w:szCs w:val="24"/>
          <w:lang w:eastAsia="ru-RU"/>
        </w:rPr>
        <w:t>качество медицинской помощи</w:t>
      </w:r>
      <w:r w:rsidRPr="004F33F6">
        <w:rPr>
          <w:rFonts w:ascii="Times New Roman" w:hAnsi="Times New Roman"/>
          <w:color w:val="373737"/>
          <w:sz w:val="24"/>
          <w:szCs w:val="24"/>
          <w:lang w:eastAsia="ru-RU"/>
        </w:rPr>
        <w:t xml:space="preserve">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3. </w:t>
      </w:r>
      <w:r w:rsidRPr="004F33F6">
        <w:rPr>
          <w:rFonts w:ascii="Times New Roman" w:hAnsi="Times New Roman"/>
          <w:bCs/>
          <w:color w:val="373737"/>
          <w:sz w:val="24"/>
          <w:szCs w:val="24"/>
          <w:lang w:eastAsia="ru-RU"/>
        </w:rPr>
        <w:t>Законодательство в сфере охраны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Законодательство в сфере охраны здоровья основывается на Конституции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Глава 2. </w:t>
      </w:r>
      <w:r w:rsidRPr="004F33F6">
        <w:rPr>
          <w:rFonts w:ascii="Times New Roman" w:hAnsi="Times New Roman"/>
          <w:b/>
          <w:bCs/>
          <w:color w:val="373737"/>
          <w:sz w:val="24"/>
          <w:szCs w:val="24"/>
          <w:lang w:eastAsia="ru-RU"/>
        </w:rPr>
        <w:t>Основные принципы охраны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4. </w:t>
      </w:r>
      <w:r w:rsidRPr="004F33F6">
        <w:rPr>
          <w:rFonts w:ascii="Times New Roman" w:hAnsi="Times New Roman"/>
          <w:b/>
          <w:bCs/>
          <w:color w:val="373737"/>
          <w:sz w:val="24"/>
          <w:szCs w:val="24"/>
          <w:lang w:eastAsia="ru-RU"/>
        </w:rPr>
        <w:t>Основные принципы охраны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Основными принципами охраны здоровья являются: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соблюдение прав граждан в сфере охраны здоровья и обеспечение связанных с этими правами государственных гарантий;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приоритет интересов пациента при оказании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приоритет охраны здоровья детей;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социальная защищенность граждан в случае утраты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доступность и качество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недопустимость отказа в оказании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8) приоритет профилактики в сфере охраны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9) соблюдение врачебной тайны.</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5. </w:t>
      </w:r>
      <w:r w:rsidRPr="004F33F6">
        <w:rPr>
          <w:rFonts w:ascii="Times New Roman" w:hAnsi="Times New Roman"/>
          <w:b/>
          <w:bCs/>
          <w:color w:val="373737"/>
          <w:sz w:val="24"/>
          <w:szCs w:val="24"/>
          <w:lang w:eastAsia="ru-RU"/>
        </w:rPr>
        <w:t>Соблюдение прав граждан в сфере охраны здоровья и обеспечение связанных с этими правами государственных гарантий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Государство гарантирует гражданам защиту от любых форм дискриминации, обусловленной наличием у них каких-либо заболеваний.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6. </w:t>
      </w:r>
      <w:r w:rsidRPr="004F33F6">
        <w:rPr>
          <w:rFonts w:ascii="Times New Roman" w:hAnsi="Times New Roman"/>
          <w:b/>
          <w:bCs/>
          <w:color w:val="373737"/>
          <w:sz w:val="24"/>
          <w:szCs w:val="24"/>
          <w:lang w:eastAsia="ru-RU"/>
        </w:rPr>
        <w:t>Приоритет интересов пациента при оказании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Приоритет интересов пациента при оказании медицинской помощи реализуется путем:</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обеспечения ухода при оказании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организации оказания медицинской помощи пациенту с учетом рационального использования его времени;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установления требований к проектированию и размещению медицинских организаций с учетом соблюдения санитарно-гигиенических норм и обеспечения комфортных условий пребывания пациентов в медицинских организациях;</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создания условий,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7. </w:t>
      </w:r>
      <w:r w:rsidRPr="004F33F6">
        <w:rPr>
          <w:rFonts w:ascii="Times New Roman" w:hAnsi="Times New Roman"/>
          <w:b/>
          <w:bCs/>
          <w:color w:val="373737"/>
          <w:sz w:val="24"/>
          <w:szCs w:val="24"/>
          <w:lang w:eastAsia="ru-RU"/>
        </w:rPr>
        <w:t>Приоритет охраны здоровья детей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Государство признает охрану здоровья детей как одно из важнейших и необходимых условий физического и психического развития детей.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Медицинские организации, общественные объединения и иные организации обязаны признавать и соблюдать права детей в сфере охраны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8. </w:t>
      </w:r>
      <w:r w:rsidRPr="004F33F6">
        <w:rPr>
          <w:rFonts w:ascii="Times New Roman" w:hAnsi="Times New Roman"/>
          <w:b/>
          <w:bCs/>
          <w:color w:val="373737"/>
          <w:sz w:val="24"/>
          <w:szCs w:val="24"/>
          <w:lang w:eastAsia="ru-RU"/>
        </w:rPr>
        <w:t>Социальная защищенность граждан в случае утраты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9. </w:t>
      </w:r>
      <w:r w:rsidRPr="004F33F6">
        <w:rPr>
          <w:rFonts w:ascii="Times New Roman" w:hAnsi="Times New Roman"/>
          <w:b/>
          <w:bCs/>
          <w:color w:val="373737"/>
          <w:sz w:val="24"/>
          <w:szCs w:val="24"/>
          <w:lang w:eastAsia="ru-RU"/>
        </w:rPr>
        <w:t>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Органы государственной власти и органы местного самоуправления, медицинские организации и иные организации осуществляют взаимодействие в целях обеспечения прав граждан в сфере охраны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10. </w:t>
      </w:r>
      <w:r w:rsidRPr="004F33F6">
        <w:rPr>
          <w:rFonts w:ascii="Times New Roman" w:hAnsi="Times New Roman"/>
          <w:b/>
          <w:bCs/>
          <w:color w:val="373737"/>
          <w:sz w:val="24"/>
          <w:szCs w:val="24"/>
          <w:lang w:eastAsia="ru-RU"/>
        </w:rPr>
        <w:t>Доступность и качество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Доступность и качество медицинской помощи обеспечиваются: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организацией оказания медицинской помощи по принципу приближенности к месту жительства, месту работы или обучения;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наличием необходимого количества медицинских работников и уровнем их квалификации;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возможностью выбора медицинской организации и врача в соответствии с настоящим Федеральным законом;</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применением порядков оказания медицинской помощи и стандартов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предоставлением медицинской организацией гарантированного объема медицинской помощи в соответствии с программой государственных гарантий бесплатного оказания гражданам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11. </w:t>
      </w:r>
      <w:r w:rsidRPr="004F33F6">
        <w:rPr>
          <w:rFonts w:ascii="Times New Roman" w:hAnsi="Times New Roman"/>
          <w:b/>
          <w:bCs/>
          <w:color w:val="373737"/>
          <w:sz w:val="24"/>
          <w:szCs w:val="24"/>
          <w:lang w:eastAsia="ru-RU"/>
        </w:rPr>
        <w:t>Недопустимость отказа в оказании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За нарушение предусмотренных частями 1 и 2 настоящей статьи требований медицинские организации и медицинские работники несут ответственность в соответствии с законодательством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12. </w:t>
      </w:r>
      <w:r w:rsidRPr="004F33F6">
        <w:rPr>
          <w:rFonts w:ascii="Times New Roman" w:hAnsi="Times New Roman"/>
          <w:b/>
          <w:bCs/>
          <w:color w:val="373737"/>
          <w:sz w:val="24"/>
          <w:szCs w:val="24"/>
          <w:lang w:eastAsia="ru-RU"/>
        </w:rPr>
        <w:t>Приоритет профилактики в сфере охраны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Приоритет профилактики в сфере охраны здоровья обеспечивается путем:</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разработки и реализации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осуществления санитарно-противоэпидемических (профилактических) мероприятий;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осуществления мероприятий по предупреждению и раннему выявлению заболеваний, в том числе предупреждению социально значимых заболеваний и борьбе с ними;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13. </w:t>
      </w:r>
      <w:r w:rsidRPr="004F33F6">
        <w:rPr>
          <w:rFonts w:ascii="Times New Roman" w:hAnsi="Times New Roman"/>
          <w:b/>
          <w:bCs/>
          <w:color w:val="373737"/>
          <w:sz w:val="24"/>
          <w:szCs w:val="24"/>
          <w:lang w:eastAsia="ru-RU"/>
        </w:rPr>
        <w:t>Соблюдение врачебной тайны</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частями 3 и 4 настоящей статьи.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С письменного согласия гражданина или его законного представителя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Предоставление сведений, составляющих врачебную тайну, без согласия гражданина или его законного представителя допускается: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пункта 1 части 9 статьи 20 настоящего Федерального закона;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при угрозе распространения инфекционных заболеваний, массовых отравлений и поражений;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по запросу органов дознания и следствия, суда в связи с проведением расследования или судебным разбирательством,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в случае оказания медицинской помощи несовершеннолетнему в соответствии с пунктом 2 части 2 статьи 20 настоящего Федерального закона, а также несовершеннолетнему, не достигшему возраста, установленного частью 2 статьи 54 настоящего Федерального закона, для информирования одного из его родителей или иного законного представителя;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в которых федеральным законом предусмотрена военная и приравненная к ней служба;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в целях расследования несчастного случая на производстве и профессионального заболевания;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законодательства Российской Федерации о персональных данных;</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9) в целях осуществления учета и контроля в системе обязательного социального страхования;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10) в целях осуществления контроля качества и безопасности медицинской деятельности в соответствии с настоящим Федеральным законом.</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Глава 3. </w:t>
      </w:r>
      <w:r w:rsidRPr="004F33F6">
        <w:rPr>
          <w:rFonts w:ascii="Times New Roman" w:hAnsi="Times New Roman"/>
          <w:b/>
          <w:bCs/>
          <w:color w:val="373737"/>
          <w:sz w:val="24"/>
          <w:szCs w:val="24"/>
          <w:lang w:eastAsia="ru-RU"/>
        </w:rPr>
        <w:t>Полномочия федеральных органов государственной власти, органов государственной власти субъектов Российской Федерации и органов местного самоуправления в сфере охраны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14. </w:t>
      </w:r>
      <w:r w:rsidRPr="004F33F6">
        <w:rPr>
          <w:rFonts w:ascii="Times New Roman" w:hAnsi="Times New Roman"/>
          <w:b/>
          <w:bCs/>
          <w:color w:val="373737"/>
          <w:sz w:val="24"/>
          <w:szCs w:val="24"/>
          <w:lang w:eastAsia="ru-RU"/>
        </w:rPr>
        <w:t>Полномочия федеральных органов государственной власти в сфере охраны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К полномочиям федеральных органов государственной власти в сфере охраны здоровья относятся: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проведение единой государственной политики в сфере охраны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защита прав и свобод человека и гражданина в сфере охраны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управление федеральной государственной собственностью, используемой в сфере охраны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организация системы санитарной охраны территории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организация, обеспечение и осуществление федерального государственного санитарно-эпидемиологического надзора;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лицензирование отдельных видов деятельности в сфере охраны здоровья, за исключением тех видов деятельности, лицензирование которых осуществляется в соответствии с частью 1 статьи 15 настоящего Федерального закона органами государственной власти субъектов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10) установление порядка осуществления медицинской деятельности на принципах государственно-частного партнерства в сфере охраны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федеральными медицинскими организациями;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в соответствии с пунктами 6 и 11 настоящей части и пунктом 17 части 2 настоящей статьи;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13) организация медико-биологического и медицинского обеспечения спортсменов спортивных сборных команд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14) организация и осуществление контроля за достоверностью первичных статистических данных, предоставляемых медицинскими организациями;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15) мониторинг безопасности медицинских изделий, регистрация побочных действий, нежелательных реакций при применении медицинских изделий, фактов и обстоятельств, создающих угрозу причинения вреда жизни и здоровью людей при обращении зарегистрированных медицинских изделий;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16) обеспечение разработки и реализации программ научных исследований в сфере охраны здоровья, их координация;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К полномочиям федерального органа исполнительной власти, осуществляющего выработку государственной политики и нормативное правовое регулирование в сфере здравоохранения (далее - уполномоченный федеральный орган исполнительной власти), относятся: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санитарно-гигиеническому просвещению;</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установление требований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утверждение порядка создания и деятельности врачебной комиссии медицинской организации;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утверждение типовых положений об отдельных видах медицинских организаций, включенных в номенклатуру медицинских организаций;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8) установление порядка организации и проведения медицинских экспертиз;</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9) утверждение порядка организации и проведения экспертизы качества, эффективности и безопасности медицинских изделий;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11) утверждение порядка организации системы документооборота в сфере охраны здоровья, унифицированных форм медицинской документации, в том числе в электронном виде;</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12) утверждение порядка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13) утверждение порядка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14) утверждение порядка проведения медицинских осмотров;</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15) утверждение перечня профессиональных заболеваний;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16) утверждение порядка назначения и выписывания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17) организация медицинской эвакуации граждан федеральными государственными учреждениями.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15. </w:t>
      </w:r>
      <w:r w:rsidRPr="004F33F6">
        <w:rPr>
          <w:rFonts w:ascii="Times New Roman" w:hAnsi="Times New Roman"/>
          <w:b/>
          <w:bCs/>
          <w:color w:val="373737"/>
          <w:sz w:val="24"/>
          <w:szCs w:val="24"/>
          <w:lang w:eastAsia="ru-RU"/>
        </w:rPr>
        <w:t>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Российская Федерация передает органам государственной власти субъектов Российской Федерации осуществление следующих полномочий: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лицензирование следующих видов деятельности: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государственным академиям наук);</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 по перечню, утверждаемому Правительством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методик, утверждаемых Правительством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на осуществление указанного в пункте 1 части 1 настоящей статьи полномочия исходя из:</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а) численности населения;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в) иных показателей;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на осуществление указанного в пункте 2 части 1 настоящей статьи полномочия исходя из:</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а) численности лиц, включенных в федеральный регистр, предусмотренный частью 8 настоящей статьи;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б) ежегодно устанавливаемого Правительством Российской Федерации норматива финансовых затрат в месяц на одно лицо, включенное в федеральный регистр, предусмотренный частью 8 настоящей статьи;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в) иных показателей.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Субвенции предоставляются в соответствии с бюджетным законодательством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Субвенции на осуществление указанных в части 1 настоящей статьи полномочий носят целевой характер и не могут быть использованы на другие цели.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законодательством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Уполномоченный федеральный орган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осуществляет в устанавливаемом им порядке согласование назначения на должность (освобождения от должности) руководителей, структуры органов исполнительной власти субъектов Российской Федерации, осуществляющих переданные полномочия;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устанавливает требования к содержанию и формам отчетности, к порядку представления отчетности об осуществлении переданных полномочий;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8. Федеральный регистр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ведется уполномоченным федеральным органом исполнительной власти в порядке, установленном Правительством Российской Федерации, и содержит следующие сведения: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страховой номер индивидуального лицевого счета гражданина в системе обязательного пенсионного страхования (при наличии);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фамилия, имя, отчество, а также фамилия, которая была у гражданина при рождении;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дата рождения;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пол;</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адрес места жительства;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серия и номер паспорта (свидетельства о рождении) или удостоверения личности, дата выдачи указанных документов;</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дата включения в федеральный регистр;</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8) диагноз заболевания (состояния);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9) иные сведения, определяемые Правительством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9. Уполномоченный федеральный орган исполнительной власти, осуществляющий функции по контролю и надзору в сфере охраны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ведет единый реестр лицензий, в том числе лицензий, выданных органами государственной власти субъектов Российской Федерации в соответствии с полномочием, указанным в пункте 1 части 1 настоящей статьи, в порядке, установленном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осуществляет контроль и надзор за полнотой и качеством осуществления органами государственной власти субъектов Российской Федерации полномочий, указанных в части 1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по согласованию с уполномоченным федеральным органом исполнительной власти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утверждает по согласованию с уполномоченным федеральным органом исполнительной власти структуру органов исполнительной власти субъектов Российской Федерации, осуществляющих переданные им полномочия;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частью 7 настоящей статьи;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вправе до утверждения регламентов, указанных в пункте 1 части 7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выданных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обеспечивает ведение регионального сегмента федерального регистра, предусмотренного частью 8 настоящей статьи, и своевременное представление содержащихся в нем сведений в уполномоченный федеральный орган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12. Правительство Российской Федерации вправе принимать решение о включении в перечень заболеваний, указанных в пункте 2 части 1 настоящей статьи,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16. </w:t>
      </w:r>
      <w:r w:rsidRPr="004F33F6">
        <w:rPr>
          <w:rFonts w:ascii="Times New Roman" w:hAnsi="Times New Roman"/>
          <w:b/>
          <w:bCs/>
          <w:color w:val="373737"/>
          <w:sz w:val="24"/>
          <w:szCs w:val="24"/>
          <w:lang w:eastAsia="ru-RU"/>
        </w:rPr>
        <w:t>Полномочия органов государственной власти субъектов Российской Федерации в сфере охраны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К полномочиям органов государственной власти субъектов Российской Федерации в сфере охраны здоровья относятся: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защита прав человека и гражданина в сфере охраны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субъекта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создание в пределах компетенции, определенной законодательством Российской Федерации, условий для развития медицинской помощи и обеспечения ее доступности для граждан;</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в соответствии с пунктами 5 и 12 настоящей части;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законодательством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10) организация обеспечения граждан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частью 3 статьи 44 настоящего Федерального закона;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13) информирование населения субъекта Российской Федерации,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15) обеспечение разработки и реализация региональных программ научных исследований в сфере охраны здоровья, их координация;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17. </w:t>
      </w:r>
      <w:r w:rsidRPr="004F33F6">
        <w:rPr>
          <w:rFonts w:ascii="Times New Roman" w:hAnsi="Times New Roman"/>
          <w:b/>
          <w:bCs/>
          <w:color w:val="373737"/>
          <w:sz w:val="24"/>
          <w:szCs w:val="24"/>
          <w:lang w:eastAsia="ru-RU"/>
        </w:rPr>
        <w:t>Полномочия органов местного самоуправления в сфере охраны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К полномочиям органов местного самоуправления городских округов и муниципальных районов (за исключением территорий, медицинская помощь населению которых оказывается в соответствии со статьей 42 настоящего Федерального закона) в сфере охраны здоровья относятся: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частью 2 статьи 16 настоящего Федерального закона;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участие в санитарно-гигиеническом просвещении населения и пропаганде донорства крови и (или) ее компонентов;</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6 октября 2003 года N 131-ФЗ "Об общих принципах организации местного самоуправления в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Глава 4. </w:t>
      </w:r>
      <w:r w:rsidRPr="004F33F6">
        <w:rPr>
          <w:rFonts w:ascii="Times New Roman" w:hAnsi="Times New Roman"/>
          <w:b/>
          <w:bCs/>
          <w:color w:val="373737"/>
          <w:sz w:val="24"/>
          <w:szCs w:val="24"/>
          <w:lang w:eastAsia="ru-RU"/>
        </w:rPr>
        <w:t>Права и обязанности граждан в сфере охраны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18. </w:t>
      </w:r>
      <w:r w:rsidRPr="004F33F6">
        <w:rPr>
          <w:rFonts w:ascii="Times New Roman" w:hAnsi="Times New Roman"/>
          <w:b/>
          <w:bCs/>
          <w:color w:val="373737"/>
          <w:sz w:val="24"/>
          <w:szCs w:val="24"/>
          <w:lang w:eastAsia="ru-RU"/>
        </w:rPr>
        <w:t>Право на охрану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Каждый имеет право на охрану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помощью.</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19. </w:t>
      </w:r>
      <w:r w:rsidRPr="004F33F6">
        <w:rPr>
          <w:rFonts w:ascii="Times New Roman" w:hAnsi="Times New Roman"/>
          <w:b/>
          <w:bCs/>
          <w:color w:val="373737"/>
          <w:sz w:val="24"/>
          <w:szCs w:val="24"/>
          <w:lang w:eastAsia="ru-RU"/>
        </w:rPr>
        <w:t>Право на медицинскую помощь</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Каждый имеет право на медицинскую помощь.</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Порядок оказания медицинской помощи иностранным гражданам определяется Правительством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Пациент имеет право на: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выбор врача и выбор медицинской организации в соответствии с настоящим Федеральным законом;</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получение консультаций врачей-специалистов;</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облегчение боли, связанной с заболеванием и (или) медицинским вмешательством, доступными методами и лекарственными препаратами;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получение лечебного питания в случае нахождения пациента на лечении в стационарных условиях;</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защиту сведений, составляющих врачебную тайну;</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8) отказ от медицинского вмешательства;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9) возмещение вреда, причиненного здоровью при оказании ему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10) допуск к нему адвоката или законного представителя для защиты своих прав;</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20. </w:t>
      </w:r>
      <w:r w:rsidRPr="004F33F6">
        <w:rPr>
          <w:rFonts w:ascii="Times New Roman" w:hAnsi="Times New Roman"/>
          <w:b/>
          <w:bCs/>
          <w:color w:val="373737"/>
          <w:sz w:val="24"/>
          <w:szCs w:val="24"/>
          <w:lang w:eastAsia="ru-RU"/>
        </w:rPr>
        <w:t>Информированное добровольное согласие на медицинское вмешательство и на отказ от медицинского вмешательства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Информированное добровольное согласие на медицинское вмешательство дает один из родителей или иной законный представитель в отношении: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лица, не достигшего возраста, установленного частью 5 статьи 47 и частью 2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8. 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9. Медицинское вмешательство без согласия гражданина, одного из родителей или иного законного представителя допускается: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 отношении лиц, страдающих заболеваниями, представляющими опасность для окружающих;</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в отношении лиц, страдающих тяжелыми психическими расстройствами;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в отношении лиц, совершивших общественно опасные деяния (преступления);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при проведении судебно-медицинской экспертизы и (или) судебно-психиатрической экспертизы.</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10. Решение о медицинском вмешательстве без согласия гражданина, одного из родителей или иного законного представителя принимается: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21.</w:t>
      </w:r>
      <w:r w:rsidRPr="004F33F6">
        <w:rPr>
          <w:rFonts w:ascii="Times New Roman" w:hAnsi="Times New Roman"/>
          <w:b/>
          <w:bCs/>
          <w:color w:val="373737"/>
          <w:sz w:val="24"/>
          <w:szCs w:val="24"/>
          <w:lang w:eastAsia="ru-RU"/>
        </w:rPr>
        <w:t> Выбор врача и медицинской организации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Оказание первичной специализированной медико-санитарной помощи осуществляется: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 случае самостоятельного обращения гражданина в медицинскую организацию, в том числе организацию, выбранную им в соответствии с частью 2 настоящей статьи, с учетом порядков оказания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статьями 25 и 26 настоящего Федерального закона.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22. </w:t>
      </w:r>
      <w:r w:rsidRPr="004F33F6">
        <w:rPr>
          <w:rFonts w:ascii="Times New Roman" w:hAnsi="Times New Roman"/>
          <w:b/>
          <w:bCs/>
          <w:color w:val="373737"/>
          <w:sz w:val="24"/>
          <w:szCs w:val="24"/>
          <w:lang w:eastAsia="ru-RU"/>
        </w:rPr>
        <w:t>Информация о состоянии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части 2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Пациент либо его законный представитель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23. </w:t>
      </w:r>
      <w:r w:rsidRPr="004F33F6">
        <w:rPr>
          <w:rFonts w:ascii="Times New Roman" w:hAnsi="Times New Roman"/>
          <w:b/>
          <w:bCs/>
          <w:color w:val="373737"/>
          <w:sz w:val="24"/>
          <w:szCs w:val="24"/>
          <w:lang w:eastAsia="ru-RU"/>
        </w:rPr>
        <w:t>Информация о факторах, влияющих на здоровье</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24. </w:t>
      </w:r>
      <w:r w:rsidRPr="004F33F6">
        <w:rPr>
          <w:rFonts w:ascii="Times New Roman" w:hAnsi="Times New Roman"/>
          <w:b/>
          <w:bCs/>
          <w:color w:val="373737"/>
          <w:sz w:val="24"/>
          <w:szCs w:val="24"/>
          <w:lang w:eastAsia="ru-RU"/>
        </w:rPr>
        <w:t>Права работников, занятых на отдельных видах работ, на охрану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25. </w:t>
      </w:r>
      <w:r w:rsidRPr="004F33F6">
        <w:rPr>
          <w:rFonts w:ascii="Times New Roman" w:hAnsi="Times New Roman"/>
          <w:b/>
          <w:bCs/>
          <w:color w:val="373737"/>
          <w:sz w:val="24"/>
          <w:szCs w:val="24"/>
          <w:lang w:eastAsia="ru-RU"/>
        </w:rPr>
        <w:t>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статьей 61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в которых федеральным законом предусмотрена военная служба или приравненная к ней служба.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 законом предусмотрена военная служба или приравненная к ней служба.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образовательные учреждения профессионального образования,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26. </w:t>
      </w:r>
      <w:r w:rsidRPr="004F33F6">
        <w:rPr>
          <w:rFonts w:ascii="Times New Roman" w:hAnsi="Times New Roman"/>
          <w:b/>
          <w:bCs/>
          <w:color w:val="373737"/>
          <w:sz w:val="24"/>
          <w:szCs w:val="24"/>
          <w:lang w:eastAsia="ru-RU"/>
        </w:rPr>
        <w:t>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Беременные женщины, женщины во время родов и в послеродовой период из числа лиц, указанных в части 1 настоящей статьи, имеют право на оказание медицинской помощи, в том числе в медицинских организациях охраны материнства и детства.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части 3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Испытание новых методов профилактики, диагностики, лечения, медицинской реабилитации, а также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части 1 настоящей статьи, не допускается.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части 1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27. </w:t>
      </w:r>
      <w:r w:rsidRPr="004F33F6">
        <w:rPr>
          <w:rFonts w:ascii="Times New Roman" w:hAnsi="Times New Roman"/>
          <w:b/>
          <w:bCs/>
          <w:color w:val="373737"/>
          <w:sz w:val="24"/>
          <w:szCs w:val="24"/>
          <w:lang w:eastAsia="ru-RU"/>
        </w:rPr>
        <w:t>Обязанности граждан в сфере охраны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Граждане обязаны заботиться о сохранении своего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28. </w:t>
      </w:r>
      <w:r w:rsidRPr="004F33F6">
        <w:rPr>
          <w:rFonts w:ascii="Times New Roman" w:hAnsi="Times New Roman"/>
          <w:b/>
          <w:bCs/>
          <w:color w:val="373737"/>
          <w:sz w:val="24"/>
          <w:szCs w:val="24"/>
          <w:lang w:eastAsia="ru-RU"/>
        </w:rPr>
        <w:t>Общественные объединения по защите прав граждан в сфере охраны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Глава 5. </w:t>
      </w:r>
      <w:r w:rsidRPr="004F33F6">
        <w:rPr>
          <w:rFonts w:ascii="Times New Roman" w:hAnsi="Times New Roman"/>
          <w:b/>
          <w:bCs/>
          <w:color w:val="373737"/>
          <w:sz w:val="24"/>
          <w:szCs w:val="24"/>
          <w:lang w:eastAsia="ru-RU"/>
        </w:rPr>
        <w:t>Организация охраны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29. </w:t>
      </w:r>
      <w:r w:rsidRPr="004F33F6">
        <w:rPr>
          <w:rFonts w:ascii="Times New Roman" w:hAnsi="Times New Roman"/>
          <w:b/>
          <w:bCs/>
          <w:color w:val="373737"/>
          <w:sz w:val="24"/>
          <w:szCs w:val="24"/>
          <w:lang w:eastAsia="ru-RU"/>
        </w:rPr>
        <w:t>Организация охраны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Организация охраны здоровья осуществляется путем:</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государственного регулирования в сфере охраны здоровья, в том числе нормативного правового регулирования;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разработки и осуществления мероприятий по профилактике возникновения и распространения заболеваний, в том числе социально значимых заболеваний и заболеваний, представляющих опасность для окружающих, и по формированию здорового образа жизни населения;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обеспечения санитарно-эпидемиологического благополучия населения;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законом.</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Государственную систему здравоохранения составляют:</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федеральные органы исполнительной власти в сфере охраны здоровья и их территориальные органы, Российская академия медицинских наук;</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пункте 1 настоящей части);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подведомственные федеральным органам исполнительной власти, государственным академиям наук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Муниципальную систему здравоохранения составляют:</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органы местного самоуправления муниципальных районов и городских округов, осуществляющие полномочия в сфере охраны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подведомственные органам местного самоуправления медицинские организации и фармацевтические организации.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30. </w:t>
      </w:r>
      <w:r w:rsidRPr="004F33F6">
        <w:rPr>
          <w:rFonts w:ascii="Times New Roman" w:hAnsi="Times New Roman"/>
          <w:b/>
          <w:bCs/>
          <w:color w:val="373737"/>
          <w:sz w:val="24"/>
          <w:szCs w:val="24"/>
          <w:lang w:eastAsia="ru-RU"/>
        </w:rPr>
        <w:t>Профилактика заболеваний и формирование здорового образа жизни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программы государственных гарантий бесплатного оказания гражданам медицинской помощи, программы иммунопрофилактики инфекционных болезней в соответствии с национальным календарем профилактических прививок и календарем профилактических прививок по эпидемическим показаниям.</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31. </w:t>
      </w:r>
      <w:r w:rsidRPr="004F33F6">
        <w:rPr>
          <w:rFonts w:ascii="Times New Roman" w:hAnsi="Times New Roman"/>
          <w:b/>
          <w:bCs/>
          <w:color w:val="373737"/>
          <w:sz w:val="24"/>
          <w:szCs w:val="24"/>
          <w:lang w:eastAsia="ru-RU"/>
        </w:rPr>
        <w:t>Первая помощь</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Перечень состояний, при которых оказывается первая помощь, и перечень мероприятий по оказанию первой помощи утверждаются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Водители транспортных средств и другие лица вправе оказывать первую помощь при наличии соответствующей подготовки и (или) навыков.</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32. </w:t>
      </w:r>
      <w:r w:rsidRPr="004F33F6">
        <w:rPr>
          <w:rFonts w:ascii="Times New Roman" w:hAnsi="Times New Roman"/>
          <w:b/>
          <w:bCs/>
          <w:color w:val="373737"/>
          <w:sz w:val="24"/>
          <w:szCs w:val="24"/>
          <w:lang w:eastAsia="ru-RU"/>
        </w:rPr>
        <w:t>Медицинская помощь</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Медицинская помощь оказывается медицинскими организациями и классифицируется по видам, условиям и форме оказания такой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К видам медицинской помощи относятся: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первичная медико-санитарная помощь;</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специализированная, в том числе высокотехнологичная, медицинская помощь;</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скорая, в том числе скорая специализированная, медицинская помощь;</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паллиативная медицинская помощь.</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Медицинская помощь может оказываться в следующих условиях:</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стационарно (в условиях, обеспечивающих круглосуточное медицинское наблюдение и лечение).</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Формами оказания медицинской помощи являются: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Положение об организации оказания медицинской помощи по видам, условиям и формам оказания такой помощи устанавливается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33. </w:t>
      </w:r>
      <w:r w:rsidRPr="004F33F6">
        <w:rPr>
          <w:rFonts w:ascii="Times New Roman" w:hAnsi="Times New Roman"/>
          <w:b/>
          <w:bCs/>
          <w:color w:val="373737"/>
          <w:sz w:val="24"/>
          <w:szCs w:val="24"/>
          <w:lang w:eastAsia="ru-RU"/>
        </w:rPr>
        <w:t>Первичная медико-санитарная помощь</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статьи 21 настоящего Федерального закона.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Первичная медико-санитарная помощь оказывается в амбулаторных условиях и в условиях дневного стационара.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34. </w:t>
      </w:r>
      <w:r w:rsidRPr="004F33F6">
        <w:rPr>
          <w:rFonts w:ascii="Times New Roman" w:hAnsi="Times New Roman"/>
          <w:b/>
          <w:bCs/>
          <w:color w:val="373737"/>
          <w:sz w:val="24"/>
          <w:szCs w:val="24"/>
          <w:lang w:eastAsia="ru-RU"/>
        </w:rPr>
        <w:t>Специализированная, в том числе высокотехнологичная, медицинская помощь</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Специализированная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Специализированная медицинская помощь оказывается в стационарных условиях и в условиях дневного стационара.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Высокотехнологичная медицинская помощь оказывается медицинскими организациями в соответствии с перечнем видов высокотехнологичной медицинской помощи, утверждаемым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Порядок финансового обеспечения, в том числе посредством предоставления субсидий бюджетам субъектов Российской Федерации, оказания высокотехнологичной медицинской помощи гражданам Российской Федерации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Высокотехнологичная медицинская помощь за счет бюджетных ассигнований, предусмотренных в федеральном бюджете уполномоченному федеральному органу исполнительной власти, оказывается медицинскими организациями, перечень которых утверждается уполномоченным федеральным органом исполнительной власти. Порядок формирования указанного перечня устанавливается Правительством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Высокотехнологичная медицинская помощь за счет средств бюджета субъекта Российской Федерации оказывается медицинскими организациями, перечень которых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8. Направление граждан Российской Федерации для оказания высокотехнологичной медицинской помощи за счет средств, предусмотренных частью 5 настоящей статьи, осуществляется путем применения специализированной информационной системы в порядке, устанавливаемом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35. </w:t>
      </w:r>
      <w:r w:rsidRPr="004F33F6">
        <w:rPr>
          <w:rFonts w:ascii="Times New Roman" w:hAnsi="Times New Roman"/>
          <w:b/>
          <w:bCs/>
          <w:color w:val="373737"/>
          <w:sz w:val="24"/>
          <w:szCs w:val="24"/>
          <w:lang w:eastAsia="ru-RU"/>
        </w:rPr>
        <w:t>Скорая, в том числе скорая специализированная, медицинская помощь</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Скорая,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порядке, установленном Правительством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Медицинская эвакуация включает в себя: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санитарно-авиационную эвакуацию, осуществляемую авиационным транспортом;</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санитарную эвакуацию, осуществляемую наземным, водным и другими видами транспорта.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Федеральные государственные учреждения вправе осуществлять медицинскую эвакуацию в порядке и на условиях, установленных уполномоченным федеральным органом исполнительной власти. Перечень указанных федеральных государственных учреждений утверждается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36. </w:t>
      </w:r>
      <w:r w:rsidRPr="004F33F6">
        <w:rPr>
          <w:rFonts w:ascii="Times New Roman" w:hAnsi="Times New Roman"/>
          <w:b/>
          <w:bCs/>
          <w:color w:val="373737"/>
          <w:sz w:val="24"/>
          <w:szCs w:val="24"/>
          <w:lang w:eastAsia="ru-RU"/>
        </w:rPr>
        <w:t>Паллиативная медицинская помощь</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Паллиативная медицинская помощь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Паллиативная медицинская помощь может оказываться в амбулаторных условиях и стационарных условиях медицинскими работниками, прошедшими обучение по оказанию такой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37. </w:t>
      </w:r>
      <w:r w:rsidRPr="004F33F6">
        <w:rPr>
          <w:rFonts w:ascii="Times New Roman" w:hAnsi="Times New Roman"/>
          <w:b/>
          <w:bCs/>
          <w:color w:val="373737"/>
          <w:sz w:val="24"/>
          <w:szCs w:val="24"/>
          <w:lang w:eastAsia="ru-RU"/>
        </w:rPr>
        <w:t>Порядки оказания медицинской помощи и стандарты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Порядки оказания медицинской помощи и стандарты медицинской помощи утверждаются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Порядок оказания медицинской помощи разрабатывается по отдельным ее видам, профилям, заболеваниям или состояниям (группам заболеваний или состояний) и включает в себя: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этапы оказания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правила организации деятельности медицинской организации (ее структурного подразделения, врача);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стандарт оснащения медицинской организации, ее структурных подразделений;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рекомендуемые штатные нормативы медицинской организации, ее структурных подразделений;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иные положения исходя из особенностей оказания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Стандарт медицинской помощи разрабатывается в соответствии с номенклатурой медицинских услуг и включает в себя усредненные показатели частоты предоставления и кратности применения: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медицинских услуг;</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медицинских изделий, имплантируемых в организм человека;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компонентов крови;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видов лечебного питания, включая специализированные продукты лечебного питания;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иного исходя из особенностей заболевания (состояния).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38. </w:t>
      </w:r>
      <w:r w:rsidRPr="004F33F6">
        <w:rPr>
          <w:rFonts w:ascii="Times New Roman" w:hAnsi="Times New Roman"/>
          <w:b/>
          <w:bCs/>
          <w:color w:val="373737"/>
          <w:sz w:val="24"/>
          <w:szCs w:val="24"/>
          <w:lang w:eastAsia="ru-RU"/>
        </w:rPr>
        <w:t>Медицинские изделия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а также ремонт, утилизацию или уничтожение.</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На территории Российской Федерации разрешается обращение медицинских изделий, зарегистрированных в порядке, установленном Правительством Российской Федерации, уполномоченным им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Медицинские изделия, которые изготовлены по индивидуальным заказам пациентов,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 государственной регистрации не подлежат.</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Порядок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8. В целях государственной регистрации медицинских изделий в порядке, установленном уполномоченным федеральным органом исполнительной власти, проводятся оценка соответствия в форме технических испытаний, токсикологических исследований, клинических испытаний и экспертиза качества, эффективности и безопасности медицинских изделий, а также испытания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перечень которых утверждается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9.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 законодательством Российской Федерации о налогах и сборах.</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10. В порядке,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осуществляющих производство и изготовление медицинских изделий, и размещает его на своем официальном сайте в сети "Интернет".</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11. В государственный реестр медицинских изделий и организаций, осуществляющих производство и изготовление медицинских изделий, вносятся следующие сведения: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наименование медицинского изделия;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дата государственной регистрации медицинского изделия и его регистрационный номер, срок действия регистрационного удостоверения;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назначение медицинского изделия, установленное производителем;</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вид медицинского изделия;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класс потенциального риска применения медицинского изделия;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код Общероссийского классификатора продукции для медицинского изделия;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наименование и место нахождения организации - заявителя медицинского изделия;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8) наименование и место нахождения организации - производителя медицинского изделия или организации - изготовителя медицинского изделия;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9) адрес места производства или изготовления медицинского изделия;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10) сведения о взаимозаменяемых медицинских изделиях.</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39. </w:t>
      </w:r>
      <w:r w:rsidRPr="004F33F6">
        <w:rPr>
          <w:rFonts w:ascii="Times New Roman" w:hAnsi="Times New Roman"/>
          <w:b/>
          <w:bCs/>
          <w:color w:val="373737"/>
          <w:sz w:val="24"/>
          <w:szCs w:val="24"/>
          <w:lang w:eastAsia="ru-RU"/>
        </w:rPr>
        <w:t>Лечебное питание</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Нормы лечебного питания утверждаются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40. </w:t>
      </w:r>
      <w:r w:rsidRPr="004F33F6">
        <w:rPr>
          <w:rFonts w:ascii="Times New Roman" w:hAnsi="Times New Roman"/>
          <w:b/>
          <w:bCs/>
          <w:color w:val="373737"/>
          <w:sz w:val="24"/>
          <w:szCs w:val="24"/>
          <w:lang w:eastAsia="ru-RU"/>
        </w:rPr>
        <w:t>Медицинская реабилитация и санаторно-курортное лечение</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условиях пребывания в лечебно-оздоровительных местностях и на курортах.</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Санаторно-курортное лечение направлено на: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активацию защитно-приспособительных реакций организма в целях профилактики заболеваний, оздоровления;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Порядок организации медицинской реабилитации и санаторно-курортного лечения, перечень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41. </w:t>
      </w:r>
      <w:r w:rsidRPr="004F33F6">
        <w:rPr>
          <w:rFonts w:ascii="Times New Roman" w:hAnsi="Times New Roman"/>
          <w:b/>
          <w:bCs/>
          <w:color w:val="373737"/>
          <w:sz w:val="24"/>
          <w:szCs w:val="24"/>
          <w:lang w:eastAsia="ru-RU"/>
        </w:rPr>
        <w:t>Организация и оказание медицинской помощи при чрезвычайных ситуациях</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Всероссийская служба медицины катастроф является функциональной подсистемой Единой государственной системы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Положение о Всероссийской службе медицины катастроф утверждается Правительством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Руководитель Всероссийской службы медицины катастроф вправе принимать решение о медицинской эвакуации при чрезвычайных ситуациях.</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42. </w:t>
      </w:r>
      <w:r w:rsidRPr="004F33F6">
        <w:rPr>
          <w:rFonts w:ascii="Times New Roman" w:hAnsi="Times New Roman"/>
          <w:b/>
          <w:bCs/>
          <w:color w:val="373737"/>
          <w:sz w:val="24"/>
          <w:szCs w:val="24"/>
          <w:lang w:eastAsia="ru-RU"/>
        </w:rPr>
        <w:t>Особенности организации оказания медицинской помощи населению отдельных территорий и работникам отдельных организаций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Особенности организации оказания медицинской помощи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Перечень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перечень организаций отдельных отраслей промышленности с особо опасными условиями труда утверждаются Правительством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43. </w:t>
      </w:r>
      <w:r w:rsidRPr="004F33F6">
        <w:rPr>
          <w:rFonts w:ascii="Times New Roman" w:hAnsi="Times New Roman"/>
          <w:b/>
          <w:bCs/>
          <w:color w:val="373737"/>
          <w:sz w:val="24"/>
          <w:szCs w:val="24"/>
          <w:lang w:eastAsia="ru-RU"/>
        </w:rPr>
        <w:t>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Перечень социально значимых заболеваний и перечень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Особенности организации оказания медицинской помощи при отдельных заболеваниях, указанных в части 1 настоящей статьи, могут устанавливаться отдельными федеральными законами.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44. </w:t>
      </w:r>
      <w:r w:rsidRPr="004F33F6">
        <w:rPr>
          <w:rFonts w:ascii="Times New Roman" w:hAnsi="Times New Roman"/>
          <w:b/>
          <w:bCs/>
          <w:color w:val="373737"/>
          <w:sz w:val="24"/>
          <w:szCs w:val="24"/>
          <w:lang w:eastAsia="ru-RU"/>
        </w:rPr>
        <w:t>Медицинская помощь гражданам, страдающим редкими (орфанными) заболеваниями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страховой номер индивидуального лицевого счета гражданина в системе обязательного пенсионного страхования (при наличии);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фамилия, имя, отчество, а также фамилия, которая была у гражданина при рождении;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дата рождения;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пол;</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адрес места жительства;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серия и номер паспорта (свидетельства о рождении) или удостоверения личности, дата выдачи указанных документов;</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дата включения в Федеральный регистр;</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8) диагноз заболевания (состояние);</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9) иные сведения, определяемые Правительством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Ведение Федерального регистра осуществляется уполномоченным федеральным органом исполнительной власти в порядке, установленном Правительством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45.</w:t>
      </w:r>
      <w:r w:rsidRPr="004F33F6">
        <w:rPr>
          <w:rFonts w:ascii="Times New Roman" w:hAnsi="Times New Roman"/>
          <w:b/>
          <w:bCs/>
          <w:color w:val="373737"/>
          <w:sz w:val="24"/>
          <w:szCs w:val="24"/>
          <w:lang w:eastAsia="ru-RU"/>
        </w:rPr>
        <w:t> Запрет эвтаназии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46. </w:t>
      </w:r>
      <w:r w:rsidRPr="004F33F6">
        <w:rPr>
          <w:rFonts w:ascii="Times New Roman" w:hAnsi="Times New Roman"/>
          <w:b/>
          <w:bCs/>
          <w:color w:val="373737"/>
          <w:sz w:val="24"/>
          <w:szCs w:val="24"/>
          <w:lang w:eastAsia="ru-RU"/>
        </w:rPr>
        <w:t>Медицинские осмотры, диспансеризация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Видами медицинских осмотров являются: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профилактический медицинский осмотр, проводимый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формирования групп состояния здоровья и выработки рекомендаций для пациентов;</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предварительный медицинский осмотр, проводимый при поступлении на работу или учебу в целях определения соответствия состояния здоровья работника поручаемой ему работе, соответствия учащегося требованиям к обучению;</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периодический медицинский осмотр, проводимый с установленной периодичностью в целях динамического наблюдения за состоянием здоровья работников, учащихся,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учебного процесса на состояние здоровья работников, учащихся,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 продолжению учебы;</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В случаях, предусмотренных законодательством Российской Федерации, в отношении отдельных категорий граждан могут проводиться углубленные медицинские осмотры, представляющие собой периодические медицинские осмотры с расширенным перечнем участвующих в них врачей-специалистов и методов обследования.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Диспансеризация представляет собой комплекс мероприятий, в том числе медицинский осмотр врачами нескольких специальностей и применение необходимых методов обследования, осуществляемых в отношении определенных групп населения в соответствии с законодательством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Диспансерное наблюдение представляет собой динамическое наблюдение, в том числе необходимое обследование, за состоянием здоровья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патологических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Порядок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47.</w:t>
      </w:r>
      <w:r w:rsidRPr="004F33F6">
        <w:rPr>
          <w:rFonts w:ascii="Times New Roman" w:hAnsi="Times New Roman"/>
          <w:b/>
          <w:bCs/>
          <w:color w:val="373737"/>
          <w:sz w:val="24"/>
          <w:szCs w:val="24"/>
          <w:lang w:eastAsia="ru-RU"/>
        </w:rPr>
        <w:t> Донорство органов и тканей человека и их трансплантация (пересадка)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или признанного в установленном законом порядке недееспособным.</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9. Информация о наличии волеизъявления гражданина, указанного в части 6 настоящей статьи, иных лиц в случаях, предусмотренных частями 7 и 8 настоящей статьи, выраженного в устной или письменной форме, заверенной в порядке, предусмотренном частью 6 настоящей статьи, вносится в медицинскую документацию гражданина.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10. Изъятие органов и тканей для трансплантации (пересадки) у трупа не допускается, если медицинская организация на момент изъятия в установленном законодательством Российской Федерации порядке поставлена в известность о том, что данное лицо при жизни либо иные лица в случаях, указанных в частях 7 и 8 настоящей статьи, заявили о своем несогласии на изъятие его органов и тканей после смерти для трансплантации (пересадки).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11. Органы и ткани для трансплантации (пересадки) могут быть изъяты у трупа после констатации смерти в соответствии со статьей 66 настоящего Федерального закона.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13. Не допускается принуждение к изъятию органов и тканей человека для трансплантации (пересадки).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14. В Российской Федерации осуществляется учет донорских органов и тканей, а также лиц, нуждающихся в лечении методом трансплантации (пересадки) органов и тканей.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15. Донорство органов и тканей человека и их трансплантация (пересадка) осуществляются в соответствии с федеральным законом.</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48. </w:t>
      </w:r>
      <w:r w:rsidRPr="004F33F6">
        <w:rPr>
          <w:rFonts w:ascii="Times New Roman" w:hAnsi="Times New Roman"/>
          <w:b/>
          <w:bCs/>
          <w:color w:val="373737"/>
          <w:sz w:val="24"/>
          <w:szCs w:val="24"/>
          <w:lang w:eastAsia="ru-RU"/>
        </w:rPr>
        <w:t>Врачебная комиссия и консилиум врачей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Врачебная комиссия состоит из врачей и возглавляется руководителем медицинской организации или одним из его заместителей.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49.</w:t>
      </w:r>
      <w:r w:rsidRPr="004F33F6">
        <w:rPr>
          <w:rFonts w:ascii="Times New Roman" w:hAnsi="Times New Roman"/>
          <w:b/>
          <w:bCs/>
          <w:color w:val="373737"/>
          <w:sz w:val="24"/>
          <w:szCs w:val="24"/>
          <w:lang w:eastAsia="ru-RU"/>
        </w:rPr>
        <w:t> Медицинские отходы</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критериями, устанавливаемыми Правительством Российской Федерации, на следующие классы:</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класс "А" - эпидемиологически безопасные отходы, приближенные по составу к твердым бытовым отходам;</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класс "Б" - эпидемиологически опасные отходы;</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класс "В" - чрезвычайно эпидемиологически опасные отходы;</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класс "Г" - токсикологические опасные отходы, приближенные по составу к промышленным;</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класс "Д" - радиоактивные отходы.</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Классификация, правила сбора, использования, обезвреживания, размещения, хранения, транспортировки, учета и утилизации медицинских отходов устанавливаются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50. </w:t>
      </w:r>
      <w:r w:rsidRPr="004F33F6">
        <w:rPr>
          <w:rFonts w:ascii="Times New Roman" w:hAnsi="Times New Roman"/>
          <w:b/>
          <w:bCs/>
          <w:color w:val="373737"/>
          <w:sz w:val="24"/>
          <w:szCs w:val="24"/>
          <w:lang w:eastAsia="ru-RU"/>
        </w:rPr>
        <w:t>Народная медицина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Народная медицина не входит в программу государственных гарантий бесплатного оказания гражданам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законодательством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Глава 6. </w:t>
      </w:r>
      <w:r w:rsidRPr="004F33F6">
        <w:rPr>
          <w:rFonts w:ascii="Times New Roman" w:hAnsi="Times New Roman"/>
          <w:b/>
          <w:bCs/>
          <w:color w:val="373737"/>
          <w:sz w:val="24"/>
          <w:szCs w:val="24"/>
          <w:lang w:eastAsia="ru-RU"/>
        </w:rPr>
        <w:t>Охрана здоровья матери и ребенка, вопросы семьи и репродуктивного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51. </w:t>
      </w:r>
      <w:r w:rsidRPr="004F33F6">
        <w:rPr>
          <w:rFonts w:ascii="Times New Roman" w:hAnsi="Times New Roman"/>
          <w:b/>
          <w:bCs/>
          <w:color w:val="373737"/>
          <w:sz w:val="24"/>
          <w:szCs w:val="24"/>
          <w:lang w:eastAsia="ru-RU"/>
        </w:rPr>
        <w:t>Права семьи в сфере охраны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Каждый гражданин имеет право по медицинским показаниям на консультации без взимания платы по вопросам планирования семьи, наличия социально значимых заболеваний и заболеваний,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52. </w:t>
      </w:r>
      <w:r w:rsidRPr="004F33F6">
        <w:rPr>
          <w:rFonts w:ascii="Times New Roman" w:hAnsi="Times New Roman"/>
          <w:b/>
          <w:bCs/>
          <w:color w:val="373737"/>
          <w:sz w:val="24"/>
          <w:szCs w:val="24"/>
          <w:lang w:eastAsia="ru-RU"/>
        </w:rPr>
        <w:t>Права беременных женщин и матерей в сфере охраны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Материнство в Российской Федерации охраняется и поощряется государством.</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Каждая женщина в период беременности, во время родов и после родов обеспечивается медицинской помощью в медицинских организациях в рамках программы государственных гарантий бесплатного оказания гражданам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53. </w:t>
      </w:r>
      <w:r w:rsidRPr="004F33F6">
        <w:rPr>
          <w:rFonts w:ascii="Times New Roman" w:hAnsi="Times New Roman"/>
          <w:b/>
          <w:bCs/>
          <w:color w:val="373737"/>
          <w:sz w:val="24"/>
          <w:szCs w:val="24"/>
          <w:lang w:eastAsia="ru-RU"/>
        </w:rPr>
        <w:t>Рождение ребенка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Моментом рождения ребенка является момент отделения плода от организма матери посредством родов.</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При рождении живого ребенка медицинская организация, в которой произошли роды, выдает документ установленной формы.</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Медицинские критерии рождения, в том числе сроки беременности, масса тела ребенка при рождении и признаки живорождения, а также порядок выдачи документа о рождении и его форма утверждаются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54. </w:t>
      </w:r>
      <w:r w:rsidRPr="004F33F6">
        <w:rPr>
          <w:rFonts w:ascii="Times New Roman" w:hAnsi="Times New Roman"/>
          <w:b/>
          <w:bCs/>
          <w:color w:val="373737"/>
          <w:sz w:val="24"/>
          <w:szCs w:val="24"/>
          <w:lang w:eastAsia="ru-RU"/>
        </w:rPr>
        <w:t>Права несовершеннолетних в сфере охраны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 сфере охраны здоровья несовершеннолетние имеют право на: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прохождение медицинских осмотров, в том числе при поступлении в образовательные учреждения и в период обучения в них, при занятиях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учреждениях,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оказание медицинской помощи в период оздоровления и организованного отдыха в порядке, установленном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получение информации о состоянии здоровья в доступной для них форме в соответствии со статьей 22 настоящего Федерального закона.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Несовершеннолетние, больные наркоманией, в возрасте старше шестнадцати лет и иные несовершеннолетние в возрасте старше пятнадцати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55. </w:t>
      </w:r>
      <w:r w:rsidRPr="004F33F6">
        <w:rPr>
          <w:rFonts w:ascii="Times New Roman" w:hAnsi="Times New Roman"/>
          <w:b/>
          <w:bCs/>
          <w:color w:val="373737"/>
          <w:sz w:val="24"/>
          <w:szCs w:val="24"/>
          <w:lang w:eastAsia="ru-RU"/>
        </w:rPr>
        <w:t>Применение вспомогательных репродуктивных технологий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Порядок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Половые клетки, ткани репродуктивных органов и эмбрионы человека не могут быть использованы для промышленных целей.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9. 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потенциальными родителями, чьи половые клетки использовались для оплодотворения, либо одинокой женщиной, для которых вынашивание и рождение ребенка невозможно по медицинским показаниям.</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10.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законодательством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56. </w:t>
      </w:r>
      <w:r w:rsidRPr="004F33F6">
        <w:rPr>
          <w:rFonts w:ascii="Times New Roman" w:hAnsi="Times New Roman"/>
          <w:b/>
          <w:bCs/>
          <w:color w:val="373737"/>
          <w:sz w:val="24"/>
          <w:szCs w:val="24"/>
          <w:lang w:eastAsia="ru-RU"/>
        </w:rPr>
        <w:t>Искусственное прерывание беременности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согласия.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Искусственное прерывание беременности по желанию женщины проводится при сроке беременности до двенадцати недель.</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Искусственное прерывание беременности проводится: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не ранее 48 часов с момента обращения женщины в медицинскую организацию для искусственного прерывания беременности: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а) при сроке беременности четвертая - седьмая недели;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б) при сроке беременности одиннадцатая - двенадцатая недели, но не позднее окончания двенадцатой недели беременности;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Социальные показания для искусственного прерывания беременности определяются Правительством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Перечень медицинских показаний для искусственного прерывания беременности определяется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8. Незаконное проведение искусственного прерывания беременности влечет за собой уголовную ответственность, установленную законодательством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57. </w:t>
      </w:r>
      <w:r w:rsidRPr="004F33F6">
        <w:rPr>
          <w:rFonts w:ascii="Times New Roman" w:hAnsi="Times New Roman"/>
          <w:b/>
          <w:bCs/>
          <w:color w:val="373737"/>
          <w:sz w:val="24"/>
          <w:szCs w:val="24"/>
          <w:lang w:eastAsia="ru-RU"/>
        </w:rPr>
        <w:t>Медицинская стерилизация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Перечень медицинских показаний для медицинской стерилизации определяется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Глава 7. </w:t>
      </w:r>
      <w:r w:rsidRPr="004F33F6">
        <w:rPr>
          <w:rFonts w:ascii="Times New Roman" w:hAnsi="Times New Roman"/>
          <w:b/>
          <w:bCs/>
          <w:color w:val="373737"/>
          <w:sz w:val="24"/>
          <w:szCs w:val="24"/>
          <w:lang w:eastAsia="ru-RU"/>
        </w:rPr>
        <w:t>Медицинская экспертиза и медицинское освидетельствование</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58. </w:t>
      </w:r>
      <w:r w:rsidRPr="004F33F6">
        <w:rPr>
          <w:rFonts w:ascii="Times New Roman" w:hAnsi="Times New Roman"/>
          <w:b/>
          <w:bCs/>
          <w:color w:val="373737"/>
          <w:sz w:val="24"/>
          <w:szCs w:val="24"/>
          <w:lang w:eastAsia="ru-RU"/>
        </w:rPr>
        <w:t>Медицинская экспертиза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 Российской Федерации проводятся следующие виды медицинских экспертиз:</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экспертиза временной нетрудоспособности;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медико-социальная экспертиза;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военно-врачебная экспертиза;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судебно-медицинская и судебно-психиатрическая экспертизы;</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экспертиза профессиональной пригодности и экспертиза связи заболевания с профессией;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экспертиза качества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В случае, предусмотренном статьей 61 настоящего Федерального закона, может проводиться независимая военно-врачебная экспертиза.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59. </w:t>
      </w:r>
      <w:r w:rsidRPr="004F33F6">
        <w:rPr>
          <w:rFonts w:ascii="Times New Roman" w:hAnsi="Times New Roman"/>
          <w:b/>
          <w:bCs/>
          <w:color w:val="373737"/>
          <w:sz w:val="24"/>
          <w:szCs w:val="24"/>
          <w:lang w:eastAsia="ru-RU"/>
        </w:rPr>
        <w:t>Экспертиза временной нетрудоспособности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Экспертиза временной нетрудоспособности проводится лечащим врачом, который единолично выдает гражданам листки нетрудоспособности сроком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Продление листка нетрудоспособности на больший срок, чем указано в части 2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Порядок проведения экспертизы временной нетрудоспособности устанавливается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Фонд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в порядке, установленном уполномоченным федеральным органом исполнительной власти, вправе осуществлять проверку соблюдения порядка выдачи, продления и оформления листков нетрудоспособности.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60. </w:t>
      </w:r>
      <w:r w:rsidRPr="004F33F6">
        <w:rPr>
          <w:rFonts w:ascii="Times New Roman" w:hAnsi="Times New Roman"/>
          <w:b/>
          <w:bCs/>
          <w:color w:val="373737"/>
          <w:sz w:val="24"/>
          <w:szCs w:val="24"/>
          <w:lang w:eastAsia="ru-RU"/>
        </w:rPr>
        <w:t>Медико-социальная экспертиза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Медико-социальная экспертиза проводится в соответствии с законодательством Российской Федерации о социальной защите инвалидов.</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61. </w:t>
      </w:r>
      <w:r w:rsidRPr="004F33F6">
        <w:rPr>
          <w:rFonts w:ascii="Times New Roman" w:hAnsi="Times New Roman"/>
          <w:b/>
          <w:bCs/>
          <w:color w:val="373737"/>
          <w:sz w:val="24"/>
          <w:szCs w:val="24"/>
          <w:lang w:eastAsia="ru-RU"/>
        </w:rPr>
        <w:t>Военно-врачебная экспертиза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Военно-врачебная экспертиза проводится в целях:</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решения других вопросов, предусмотренных законодательством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Положение о военно-врачебной экспертизе, предусматривающее порядок проведения военно-врачебной экспертизы в федеральных органах исполнительной власти, в которых федеральным законом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на воинский учет, призыве на военную службу, поступлении на военную службу по контракту, поступлении в военные образовательные учреждения профессионального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призываемых на военные сборы (проходящих военные сборы), поступающих на военную службу по контракту, в военные образовательные учреждения профессионального образования, военнослужащих и граждан, пребывающих в запасе, утверждается Правительством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Требования к состоянию здоровья граждан, за исключением указанных в части 4 настоящей статьи, устанавливаются соответствующими федеральными органами исполнительной власти, в которых граждане проходят военную службу (приравненную к ней службу).</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Заключения военно-врачебной экспертизы являются обязательными для исполнения должностными лицами на территории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При несогласии граждан с заключением военно-врачебной экспертизы по их заявлению проводится независимая военно-врачебная экспертиза. Положение о независимой военно-врачебной экспертизе утверждается Правительством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8. При проведении независимой военно-врачебной экспертизы гражданам предоставляется право выбора экспертного учреждения и экспертов.</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62. </w:t>
      </w:r>
      <w:r w:rsidRPr="004F33F6">
        <w:rPr>
          <w:rFonts w:ascii="Times New Roman" w:hAnsi="Times New Roman"/>
          <w:b/>
          <w:bCs/>
          <w:color w:val="373737"/>
          <w:sz w:val="24"/>
          <w:szCs w:val="24"/>
          <w:lang w:eastAsia="ru-RU"/>
        </w:rPr>
        <w:t>Судебно-медицинская и судебно-психиатрическая экспертизы</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законодательством Российской Федерации о государственной судебно-экспертной деятельности.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Порядок проведения судебно-медицинской и судебно-психиатрической экспертиз и порядок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63. </w:t>
      </w:r>
      <w:r w:rsidRPr="004F33F6">
        <w:rPr>
          <w:rFonts w:ascii="Times New Roman" w:hAnsi="Times New Roman"/>
          <w:b/>
          <w:bCs/>
          <w:color w:val="373737"/>
          <w:sz w:val="24"/>
          <w:szCs w:val="24"/>
          <w:lang w:eastAsia="ru-RU"/>
        </w:rPr>
        <w:t>Экспертиза профессиональной пригодности и экспертиза связи заболевания с профессией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Порядок проведения экспертизы профессиональной пригодности, форма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64. </w:t>
      </w:r>
      <w:r w:rsidRPr="004F33F6">
        <w:rPr>
          <w:rFonts w:ascii="Times New Roman" w:hAnsi="Times New Roman"/>
          <w:b/>
          <w:bCs/>
          <w:color w:val="373737"/>
          <w:sz w:val="24"/>
          <w:szCs w:val="24"/>
          <w:lang w:eastAsia="ru-RU"/>
        </w:rPr>
        <w:t>Экспертиза качества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стандартов медицинской помощи и утверждаются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Экспертиза качества медицинской помощи, оказываемой в рамках программ обязательного медицинского страхования, проводится в соответствии с законодательством Российской Федерации об обязательном медицинском страховании.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65. </w:t>
      </w:r>
      <w:r w:rsidRPr="004F33F6">
        <w:rPr>
          <w:rFonts w:ascii="Times New Roman" w:hAnsi="Times New Roman"/>
          <w:b/>
          <w:bCs/>
          <w:color w:val="373737"/>
          <w:sz w:val="24"/>
          <w:szCs w:val="24"/>
          <w:lang w:eastAsia="ru-RU"/>
        </w:rPr>
        <w:t>Медицинское освидетельствование</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Видами медицинского освидетельствования являются: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освидетельствование на состояние опьянения (алкогольного, наркотического или иного токсического);</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психиатрическое освидетельствование;</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освидетельствование на наличие медицинских противопоказаний к управлению транспортным средством;</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освидетельствование на наличие медицинских противопоказаний к владению оружием;</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иные виды медицинского освидетельствования, установленные законодательством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Финансовое обеспечение медицинского освидетельствования осуществляется в соответствии с законодательством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Психиатрическое освидетельствование проводится в соответствии с законодательством Российской Федерации о психиатрической помощи и гарантиях прав граждан при ее оказании.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Глава 8.</w:t>
      </w:r>
      <w:r w:rsidRPr="004F33F6">
        <w:rPr>
          <w:rFonts w:ascii="Times New Roman" w:hAnsi="Times New Roman"/>
          <w:b/>
          <w:bCs/>
          <w:color w:val="373737"/>
          <w:sz w:val="24"/>
          <w:szCs w:val="24"/>
          <w:lang w:eastAsia="ru-RU"/>
        </w:rPr>
        <w:t> Медицинские мероприятия, осуществляемые в связи со смертью человека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66. </w:t>
      </w:r>
      <w:r w:rsidRPr="004F33F6">
        <w:rPr>
          <w:rFonts w:ascii="Times New Roman" w:hAnsi="Times New Roman"/>
          <w:b/>
          <w:bCs/>
          <w:color w:val="373737"/>
          <w:sz w:val="24"/>
          <w:szCs w:val="24"/>
          <w:lang w:eastAsia="ru-RU"/>
        </w:rPr>
        <w:t>Определение момента смерти человека и прекращения реанимационных мероприятий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Моментом смерти человека является момент смерти его мозга или его биологической смерти (необратимой гибели человека).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Диагноз смерти мозга устанавливается консилиумом врачей в медицинской организации, в которой находится пациент. В составе консилиума врачей должны присутствовать анестезиолог-реаниматолог и невролог, имеющие опыт работы в отделении интенсивной терапии и реанимации не менее пяти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Биологическая смерть человека устанавливается на основании наличия ранних и (или) поздних трупных изменений.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Констатация биологической смерти человека осуществляется медицинским работником (врачом или фельдшером).</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Реанимационные мероприятия прекращаются в случае признания их абсолютно бесперспективными, а именно:</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при неэффективности реанимационных мероприятий, направленных на восстановление жизненно важных функций, в течение тридцати минут;</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Реанимационные мероприятия не проводятся: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при наличии признаков биологической смерти человека.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8. Порядок определения момента смерти человека, в том числе критерии и процедура установления смерти человека, порядок прекращения реанимационных мероприятий и форма протокола установления смерти человека определяются Правительством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67. П</w:t>
      </w:r>
      <w:r w:rsidRPr="004F33F6">
        <w:rPr>
          <w:rFonts w:ascii="Times New Roman" w:hAnsi="Times New Roman"/>
          <w:b/>
          <w:bCs/>
          <w:color w:val="373737"/>
          <w:sz w:val="24"/>
          <w:szCs w:val="24"/>
          <w:lang w:eastAsia="ru-RU"/>
        </w:rPr>
        <w:t>роведение патолого-анатомических вскрытий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Порядок проведения патолого-анатомических вскрытий определяется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подозрения на насильственную смерть;</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оказания умершему пациенту медицинской организацией медицинской помощи в стационарных условиях менее одних суток;</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подозрения на передозировку или непереносимость лекарственных препаратов или диагностических препаратов;</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смерти: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б) от инфекционного заболевания или при подозрении на него;</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в) от онкологического заболевания при отсутствии гистологической верификации опухоли;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г) от заболевания, связанного с последствиями экологической катастрофы;</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рождения мертвого ребенка;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необходимости судебно-медицинского исследования.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государственный контроль качества и безопасности медицинской деятельности, и органу, осуществляющему контроль качества и условий предоставления медицинской помощи, по их требованию.</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68. </w:t>
      </w:r>
      <w:r w:rsidRPr="004F33F6">
        <w:rPr>
          <w:rFonts w:ascii="Times New Roman" w:hAnsi="Times New Roman"/>
          <w:b/>
          <w:bCs/>
          <w:color w:val="373737"/>
          <w:sz w:val="24"/>
          <w:szCs w:val="24"/>
          <w:lang w:eastAsia="ru-RU"/>
        </w:rPr>
        <w:t>Использование тела, органов и тканей умершего человека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Тело, органы и ткани умершего человека могут использоваться в медицинских, научных и учебных целях в следующих случаях:</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законных представителей или других лиц, взявших на себя обязанность осуществить погребение, в порядке и в сроки, установленные законодательством Российской Федерации о погребении и похоронном деле.</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Порядок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законодательством Российской Федерации о погребении и похоронном деле.</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Глава 9. </w:t>
      </w:r>
      <w:r w:rsidRPr="004F33F6">
        <w:rPr>
          <w:rFonts w:ascii="Times New Roman" w:hAnsi="Times New Roman"/>
          <w:b/>
          <w:bCs/>
          <w:color w:val="373737"/>
          <w:sz w:val="24"/>
          <w:szCs w:val="24"/>
          <w:lang w:eastAsia="ru-RU"/>
        </w:rPr>
        <w:t>Медицинские работники и фармацевтические работники, медицинские организации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69. </w:t>
      </w:r>
      <w:r w:rsidRPr="004F33F6">
        <w:rPr>
          <w:rFonts w:ascii="Times New Roman" w:hAnsi="Times New Roman"/>
          <w:b/>
          <w:bCs/>
          <w:color w:val="373737"/>
          <w:sz w:val="24"/>
          <w:szCs w:val="24"/>
          <w:lang w:eastAsia="ru-RU"/>
        </w:rPr>
        <w:t>Право на осуществление медицинской деятельности и фармацевтической деятельности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стандартами и имеющие свидетельство об аккредитации специалиста.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Право на осуществление фармацевтической деятельности в Российской Федерации имеют:</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лица, получившие фармацевтическое образование в Российской Федерации в соответствии с федеральными государственными образовательными стандартами, утверждаемыми в порядке, установленном законодательством Российской Федерации, и имеющие свидетельство об аккредитации специалиста;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Аккредитация специалиста - процедура определения соответствия готовности лица, получившего высшее или среднее медицинское или фармацевтическое образование, к осуществлению медицинской деятельности по определенной медицинской специальности в соответствии с установленными порядками оказания медицинской помощи и со стандартами медицинской помощи либо фармацевтической деятельности. Аккредитация специалиста осуществляется по окончании им освоения основных образовательных программ среднего, высшего и послевузовского медицинского и фармацевтического образования, а также дополнительных профессиональных образовательных программ не реже одного раза в пять лет в порядке, установленном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образовательным программам (повышение квалификации, профессиональная переподготовка) и прохождения аккредитации.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Лица, не завершившие освоение основных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порядке, установленном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установления в Российской Федерации эквивалентности документов иностранных государств об образовании в порядке, установленном законодательством Российской Федерации об образовании, сдачи экзамена по специальности в порядке, установленном уполномоченным федеральным органом исполнительной власти, и прохождения аккредитации, если иное не предусмотрено международными договорами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70. </w:t>
      </w:r>
      <w:r w:rsidRPr="004F33F6">
        <w:rPr>
          <w:rFonts w:ascii="Times New Roman" w:hAnsi="Times New Roman"/>
          <w:b/>
          <w:bCs/>
          <w:color w:val="373737"/>
          <w:sz w:val="24"/>
          <w:szCs w:val="24"/>
          <w:lang w:eastAsia="ru-RU"/>
        </w:rPr>
        <w:t>Лечащий врач</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порядке, установленном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законного представителя приглашает для консультаций врачей-специалистов, при необходимости созывает консилиум врачей для целей, установленных частью 4 статьи 47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порядке, установленном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71. </w:t>
      </w:r>
      <w:r w:rsidRPr="004F33F6">
        <w:rPr>
          <w:rFonts w:ascii="Times New Roman" w:hAnsi="Times New Roman"/>
          <w:b/>
          <w:bCs/>
          <w:color w:val="373737"/>
          <w:sz w:val="24"/>
          <w:szCs w:val="24"/>
          <w:lang w:eastAsia="ru-RU"/>
        </w:rPr>
        <w:t>Клятва врача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Лица, завершившие освоение основной образовательной программы высшего медицинского образования, при получении документа о высшем профессиональном образовании дают клятву врача следующего содержания: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"Получая высокое звание врача и приступая к профессиональной деятельности, я торжественно клянусь:</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проявлять высочайшее уважение к жизни человека, никогда не прибегать к осуществлению эвтаназии;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постоянно совершенствовать свое профессиональное мастерство, беречь и развивать благородные традиции медицины.".</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Клятва врача дается в торжественной обстановке.</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72. </w:t>
      </w:r>
      <w:r w:rsidRPr="004F33F6">
        <w:rPr>
          <w:rFonts w:ascii="Times New Roman" w:hAnsi="Times New Roman"/>
          <w:b/>
          <w:bCs/>
          <w:color w:val="373737"/>
          <w:sz w:val="24"/>
          <w:szCs w:val="24"/>
          <w:lang w:eastAsia="ru-RU"/>
        </w:rPr>
        <w:t>Права медицинских работников и фармацевтических работников и меры их стимулирования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Медицинские работники и фармацевтические работники имеют право на основные гарантии, предусмотренные трудовым законодательством и иными нормативными правовыми актами Российской Федерации, в том числе на: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профессиональную подготовку, переподготовку и повышение квалификации за счет средств работодателя в соответствии с трудовым законодательством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прохождение аттестации для получения квалификационной категории в порядке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создание профессиональных некоммерческих организаций;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страхование риска своей профессиональной ответственности.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73. </w:t>
      </w:r>
      <w:r w:rsidRPr="004F33F6">
        <w:rPr>
          <w:rFonts w:ascii="Times New Roman" w:hAnsi="Times New Roman"/>
          <w:b/>
          <w:bCs/>
          <w:color w:val="373737"/>
          <w:sz w:val="24"/>
          <w:szCs w:val="24"/>
          <w:lang w:eastAsia="ru-RU"/>
        </w:rPr>
        <w:t>Обязанности медицинских работников и фармацевтических работников</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этики и деонтологии.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Медицинские работники обязаны:</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оказывать медицинскую помощь в соответствии со своей квалификацией, должностными инструкциями, служебными и должностными обязанностями;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соблюдать врачебную тайну;</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совершенствовать профессиональные знания и навыки путем обучения по дополнительным профессиональным образовательным программам в образовательных и научных организациях в порядке и в сроки, установленные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назначать лекарственные препараты и выписывать их на рецептурных бланках (за исключением лекарственных препаратов, отпускаемых без рецепта на лекарственный препарат) в порядке, установленном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"Об обращении лекарственных средств" и частью 3 статьи 96 настоящего Федерального закона.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Фармацевтические работники несут обязанности, предусмотренные пунктами 2, 3 и 5 части 2 настоящей статьи.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74. </w:t>
      </w:r>
      <w:r w:rsidRPr="004F33F6">
        <w:rPr>
          <w:rFonts w:ascii="Times New Roman" w:hAnsi="Times New Roman"/>
          <w:b/>
          <w:bCs/>
          <w:color w:val="373737"/>
          <w:sz w:val="24"/>
          <w:szCs w:val="24"/>
          <w:lang w:eastAsia="ru-RU"/>
        </w:rPr>
        <w:t>Ограничения, налагаемые на медицинских работников и фармацевтических работников при осуществлении ими профессиональной деятельности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Медицинские работники и руководители медицинских организаций не вправе:</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 связи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принимать участие в развлекательных мероприятиях, проводимых за счет средств компаний, представителей компаний;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предоставлять при назначении курса лечения пациенту недостоверную, неполную или искаженную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осуществлять прием представителей фармацевтических компаний, производителей или продавцов медицинских изделий,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связанных с повышением их профессионального уровня или предоставлением информации, предусмотренной частью 3 статьи 64 Федерального закона от 12 апреля 2010 года N 61-ФЗ "Об обращении лекарственных средств" и частью 3 статьи 96 настоящего Федерального закона;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выписывать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Фармацевтические работники и руководители аптечных организаций не вправе:</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получать от компании, представителя компании образцы лекарственных препаратов, медицинских изделий для вручения населению;</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предоставлять населению недостоверную, неполную или искаженную информацию о наличии лекарственных препаратов, имеющих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75. Урегулирование конфликта интересов при осуществлении медицинской деятельности и фармацевтической деятельности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федеральный орган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федеральный орган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Для урегулирования конфликта интересов уполномоченный федеральный орган исполнительной власти образует комиссию по урегулированию конфликта интересов.</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Положение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76. </w:t>
      </w:r>
      <w:r w:rsidRPr="004F33F6">
        <w:rPr>
          <w:rFonts w:ascii="Times New Roman" w:hAnsi="Times New Roman"/>
          <w:b/>
          <w:bCs/>
          <w:color w:val="373737"/>
          <w:sz w:val="24"/>
          <w:szCs w:val="24"/>
          <w:lang w:eastAsia="ru-RU"/>
        </w:rPr>
        <w:t>Профессиональные некоммерческие организации, создаваемые медицинскими работниками и фармацевтическими работниками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принадлежности к медицинским работникам или фармацевтическим работникам;</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принадлежности к профессии (врачей, медицинских сестер (фельдшеров), провизоров, фармацевтов);</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принадлежности к одной врачебной специальности.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Медицинские профессиональные некоммерческие организации разрабатывают и утверждают клинические рекомендации (протоколы лечения) по вопросам оказания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 аттестации врачей для получения ими квалификационных категорий;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в разработке территориальных программ государственных гарантий бесплатного оказания гражданам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частью 3 настоящей статьи, осуществляет медицинская профессиональная некоммерческая организация, имеющая наибольшее количество членов.</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Медицинским профессиональным некоммерческим организациям, их ассоциациям (союзам), которые соответствуют критериям,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77. </w:t>
      </w:r>
      <w:r w:rsidRPr="004F33F6">
        <w:rPr>
          <w:rFonts w:ascii="Times New Roman" w:hAnsi="Times New Roman"/>
          <w:b/>
          <w:bCs/>
          <w:color w:val="373737"/>
          <w:sz w:val="24"/>
          <w:szCs w:val="24"/>
          <w:lang w:eastAsia="ru-RU"/>
        </w:rPr>
        <w:t>Особенности подготовки медицинских работников и фармацевтических работников</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Практическая подготовка лиц, получающих среднее, высшее и послевузовское медицинское или фармацевтическое образование, дополнительное профессиональное образование, обеспечивается путем их участия в осуществлении медицинской деятельности и фармацевтической деятельности в соответствии с образовательными программами и организуется: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на базе структурных подразделений образовательных и научных организаций, осуществляющих медицинскую деятельность или фармацевтическую деятельность (клиник);</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на базе медицинских организаций, в том числе медицинских организаций, в которых располагаются структурные подразделения образовательных и научных организаций (клинической базе);</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на базе организаций - производителей лекарственных средств и медицинских изделий, аптечных организаций, судебно-экспертных учреждений и иных организаций, осуществляющих деятельность в сфере охраны здоровья, в том числе организаций, в которых располагаются структурные подразделения образовательных и научных организаций.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Организация практической подготовки медицинских работников и фармацевтических работников в случаях, предусмотренных пунктами 2 и 3 части 1 настоящей статьи, осуществляется на основании договора, заключаемого между образовательной или научной организацией и медицинской организацией либо организацией - производителем лекарственных средств и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и работников образовательных и научных организаций в медицинской 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 производителей лекарственных средств и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образовательном процессе.</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Практическая подготовка на базе государственных и муниципальных организаций, осуществляющих деятельность в сфере охраны здоровья, организуется для государственной или муниципальной образовательной или научной организации на безвозмездной основе.</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Участие обучающихся по основным образовательным программам среднего, высшего и послевузовского медицинского или фармацевтического образования и дополнительным профессиональным образовательным программам в оказании медицинской помощи гражданам и в фармацевтической деятельности осуществляется под контролем работников образовательных и научных организаций, которые несут ответственность за проведение практической подготовки медицинских работников и фармацевтических работников, в порядке, установленном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Порядок организации и проведения практической подготовки по основным образовательным программам среднего, высшего и послевузовского медицинского или фармацевтического образования и дополнительным профессиональным образовательным программам устанавливается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При оказании медицинской помощи в рамках практической подготовки медицинских работников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78. </w:t>
      </w:r>
      <w:r w:rsidRPr="004F33F6">
        <w:rPr>
          <w:rFonts w:ascii="Times New Roman" w:hAnsi="Times New Roman"/>
          <w:b/>
          <w:bCs/>
          <w:color w:val="373737"/>
          <w:sz w:val="24"/>
          <w:szCs w:val="24"/>
          <w:lang w:eastAsia="ru-RU"/>
        </w:rPr>
        <w:t>Права медицинских организаций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Медицинская организация имеет право:</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вносить учредителю предложения по оптимизации оказания гражданам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участвовать в оказании гражданам Российской Федерации медицинской помощи в соответствии с программой государственных гарантий бесплатного оказания гражданам медицинской помощи, включающей в себя базовую программу обязательного медицинского страхования;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выдавать рецепты на лекарственные препараты, справки, медицинские заключения и листки нетрудоспособности в порядке, установленном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создавать локальные информационные системы, содержащие данные о пациентах и об оказываемых им медицинских услугах, с соблюдением установленных законодательством Российской Федерации требований о защите персональных данных и соблюдением врачебной тайны.</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79. </w:t>
      </w:r>
      <w:r w:rsidRPr="004F33F6">
        <w:rPr>
          <w:rFonts w:ascii="Times New Roman" w:hAnsi="Times New Roman"/>
          <w:b/>
          <w:bCs/>
          <w:color w:val="373737"/>
          <w:sz w:val="24"/>
          <w:szCs w:val="24"/>
          <w:lang w:eastAsia="ru-RU"/>
        </w:rPr>
        <w:t>Обязанности медицинских организаций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Медицинская организация обязана: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оказывать гражданам медицинскую помощь в экстренной форме;</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осуществлять медицинскую деятельность в соответствии с законодательными и иными нормативными правовыми актами Российской Федерации, в том числе порядками оказания медицинской помощи и стандартами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информировать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соблюдать врачебную тайну, в том числе конфиденциальность персональных данных, используемых в медицинских информационных системах;</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8) обеспечивать профессиональную подготовку, переподготовку и повышение квалификации медицинских работников в соответствии с трудовым законодательством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9) информировать органы внутренних дел в порядке, установленном уполномоченными федеральными органами исполнительной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12) обеспечивать учет и хранение медицинской документации, в том числе бланков строгой отчетности;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Медицинские организации, участвующие в реализации программы государственных гарантий бесплатного оказания гражданам медицинской помощи, наряду с обязанностями, предусмотренными частью 1 настоящей статьи, также обязаны:</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проводить пропаганду здорового образа жизни и санитарно-гигиеническое просвещение населения.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Глава 10. </w:t>
      </w:r>
      <w:r w:rsidRPr="004F33F6">
        <w:rPr>
          <w:rFonts w:ascii="Times New Roman" w:hAnsi="Times New Roman"/>
          <w:b/>
          <w:bCs/>
          <w:color w:val="373737"/>
          <w:sz w:val="24"/>
          <w:szCs w:val="24"/>
          <w:lang w:eastAsia="ru-RU"/>
        </w:rPr>
        <w:t>Программа государственных гарантий бесплатного оказания гражданам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80. </w:t>
      </w:r>
      <w:r w:rsidRPr="004F33F6">
        <w:rPr>
          <w:rFonts w:ascii="Times New Roman" w:hAnsi="Times New Roman"/>
          <w:b/>
          <w:bCs/>
          <w:color w:val="373737"/>
          <w:sz w:val="24"/>
          <w:szCs w:val="24"/>
          <w:lang w:eastAsia="ru-RU"/>
        </w:rPr>
        <w:t>Программа государственных гарантий бесплатного оказания гражданам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 рамках программы государственных гарантий бесплатного оказания гражданам медицинской помощи предоставляются: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первичная медико-санитарная помощь, в том числе доврачебная, врачебная и специализированная;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специализированная медицинская помощь, в том числе высокотехнологичная;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скорая медицинская помощь, в том числе скорая специализированная;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паллиативная медицинская помощь в медицинских организациях.</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"Об обращении лекарственных средств", и медицинскими изделиями, которые предусмотрены стандартами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стандартами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 в случаях их замены из-за индивидуальной непереносимости, по жизненным показаниям;</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размещение в маломестных палатах (боксах) пациентов - по медицинским и (или) эпидемиологическим показаниям, установленным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Программа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В рамках программы государственных гарантий бесплатного оказания гражданам медицинской помощи устанавливаются: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перечень форм и условий медицинской помощи, оказание которой осуществляется бесплатно;</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перечень заболеваний и состояний, оказание медицинской помощи при которых осуществляется бесплатно;</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категории граждан, оказание медицинской помощи которым осуществляется бесплатно;</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базовая программа обязательного медицинского страхования в соответствии с законодательством Российской Федерации об обязательном медицинском страховании;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перечень видов, форм и условий медицинской помощи, оказание которой осуществляется за счет бюджетных ассигнований федерального бюджета;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категории граждан, оказание медицинской помощи которым осуществляется за счет бюджетных ассигнований федерального бюджета;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Программа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81.</w:t>
      </w:r>
      <w:r w:rsidRPr="004F33F6">
        <w:rPr>
          <w:rFonts w:ascii="Times New Roman" w:hAnsi="Times New Roman"/>
          <w:b/>
          <w:bCs/>
          <w:color w:val="373737"/>
          <w:sz w:val="24"/>
          <w:szCs w:val="24"/>
          <w:lang w:eastAsia="ru-RU"/>
        </w:rPr>
        <w:t> Территориальная программа государственных гарантий бесплатного оказания гражданам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порядок и условия предоставления медицинской помощи, в том числе сроки ожидания медицинской помощи, оказываемой в плановом порядке;</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При формировании территориальной программы государственных гарантий бесплатного оказания гражданам медицинской помощи учитываются: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порядки оказания медицинской помощи и стандарты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особенности половозрастного состава населения;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уровень и структура заболеваемости населения субъекта Российской Федерации, основанные на данных медицинской статистики;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климатические и географические особенности региона и транспортная доступность медицинских организаций;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Уполномоченный федеральный орган исполнительной власти ежегодно осуществляет мониторинг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Глава 11. </w:t>
      </w:r>
      <w:r w:rsidRPr="004F33F6">
        <w:rPr>
          <w:rFonts w:ascii="Times New Roman" w:hAnsi="Times New Roman"/>
          <w:b/>
          <w:bCs/>
          <w:color w:val="373737"/>
          <w:sz w:val="24"/>
          <w:szCs w:val="24"/>
          <w:lang w:eastAsia="ru-RU"/>
        </w:rPr>
        <w:t>Финансовое обеспечение в сфере охраны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82. </w:t>
      </w:r>
      <w:r w:rsidRPr="004F33F6">
        <w:rPr>
          <w:rFonts w:ascii="Times New Roman" w:hAnsi="Times New Roman"/>
          <w:b/>
          <w:bCs/>
          <w:color w:val="373737"/>
          <w:sz w:val="24"/>
          <w:szCs w:val="24"/>
          <w:lang w:eastAsia="ru-RU"/>
        </w:rPr>
        <w:t>Источники финансового обеспечения в сфере охраны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83. </w:t>
      </w:r>
      <w:r w:rsidRPr="004F33F6">
        <w:rPr>
          <w:rFonts w:ascii="Times New Roman" w:hAnsi="Times New Roman"/>
          <w:b/>
          <w:bCs/>
          <w:color w:val="373737"/>
          <w:sz w:val="24"/>
          <w:szCs w:val="24"/>
          <w:lang w:eastAsia="ru-RU"/>
        </w:rPr>
        <w:t>Финансовое обеспечение оказания гражданам медицинской помощи и санаторно-курортного лечения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Финансовое обеспечение оказания гражданам первичной медико-санитарной помощи осуществляется за счет:</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средств обязательного медицинского страхования;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иных источников в соответствии с настоящим Федеральным законом.</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средств обязательного медицинского страхования;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бюджетных ассигнований федерального бюджета, выделяемых федеральным медицинским организациям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иных источников в соответствии с настоящим Федеральным законом.</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Финансовое обеспечение оказания гражданам скорой, в том числе скорой специализированной, медицинской помощи осуществляется за счет:</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средств обязательного медицинского страхования;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бюджетных ассигнований федерального бюджета, выделяемых федеральным медицинским организациям,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Финансовое обеспечение оказания гражданам паллиативной медицинской помощи осуществляется за счет:</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иных источников в соответствии с настоящим Федеральным законом.</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Финансовое обеспечение санаторно-курортного лечения граждан, за исключением медицинской реабилитации, осуществляется за счет:</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иных источников в соответствии с настоящим Федеральным законом.</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Финансовое обеспечение оказания медицинской помощи населению отдельных территорий и работникам отдельных организаций, указанных в статье 42 настоящего Федерального закона, осуществляется за счет:</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средств обязательного медицинского страхования, выделяемых в рамках территориальных программ обязательного медицинского страхования;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пункте 2 части 1 статьи 15 настоящего Федерального закона), осуществляется за счет средств бюджетов субъектов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программой государственных гарантий бесплатного оказания гражданам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84. </w:t>
      </w:r>
      <w:r w:rsidRPr="004F33F6">
        <w:rPr>
          <w:rFonts w:ascii="Times New Roman" w:hAnsi="Times New Roman"/>
          <w:b/>
          <w:bCs/>
          <w:color w:val="373737"/>
          <w:sz w:val="24"/>
          <w:szCs w:val="24"/>
          <w:lang w:eastAsia="ru-RU"/>
        </w:rPr>
        <w:t>Оплата медицинских услуг</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При оказании платных медицинских услуг должны соблюдаться порядки оказания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Медицинские организации, участвующие в реализации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при оказании медицинских услуг анонимно, за исключением случаев, предусмотренных законодательством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при самостоятельном обращении за получением медицинских услуг, за исключением случаев и порядка, предусмотренных статьей 21 настоящего Федерального закона.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Порядок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8. К отношениям, связанным с оказанием платных медицинских услуг, применяются положения Закона Российской Федерации от 7 февраля 1992 года N 2300-I "О защите прав потребителей".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Глава 12.</w:t>
      </w:r>
      <w:r w:rsidRPr="004F33F6">
        <w:rPr>
          <w:rFonts w:ascii="Times New Roman" w:hAnsi="Times New Roman"/>
          <w:b/>
          <w:bCs/>
          <w:color w:val="373737"/>
          <w:sz w:val="24"/>
          <w:szCs w:val="24"/>
          <w:lang w:eastAsia="ru-RU"/>
        </w:rPr>
        <w:t> Организация контроля в сфере охраны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85. </w:t>
      </w:r>
      <w:r w:rsidRPr="004F33F6">
        <w:rPr>
          <w:rFonts w:ascii="Times New Roman" w:hAnsi="Times New Roman"/>
          <w:b/>
          <w:bCs/>
          <w:color w:val="373737"/>
          <w:sz w:val="24"/>
          <w:szCs w:val="24"/>
          <w:lang w:eastAsia="ru-RU"/>
        </w:rPr>
        <w:t>Контроль в сфере охраны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Контроль в сфере охраны здоровья включает в себя: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контроль качества и безопасности медицинской деятельности;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государственный контроль в сфере обращения лекарственных средств, осуществляемый в соответствии с законодательством Российской Федерации об обращении лекарственных средств;</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государственный контроль при обращении медицинских изделий;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государственный санитарно-эпидемиологический надзор, осуществляемый в соответствии с законодательством Российской Федерации о санитарно-эпидемиологическом благополучии населения.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86. </w:t>
      </w:r>
      <w:r w:rsidRPr="004F33F6">
        <w:rPr>
          <w:rFonts w:ascii="Times New Roman" w:hAnsi="Times New Roman"/>
          <w:b/>
          <w:bCs/>
          <w:color w:val="373737"/>
          <w:sz w:val="24"/>
          <w:szCs w:val="24"/>
          <w:lang w:eastAsia="ru-RU"/>
        </w:rPr>
        <w:t>Полномочия органов, осуществляющих государственный контроль в сфере охраны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в сфере охраны здоровья (далее - органы государственного контроля):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обращаются в суд с исками, заявлениями о нарушениях законодательства Российской Федерации в сфере охраны здоровья, законодательства Российской Федерации об обращении лекарственных средств;</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размещают на официальном сайте в сети "Интернет" решения и предписания, принятые в процессе осуществления государственного контроля в сфере охраны здоровья и затрагивающие интересы неопределенного круга лиц.</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контроля,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в установленной сфере деятельности;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запрашивать и получать сведения, необходимые для принятия решений по вопросам, отнесенным к компетенции органа государственного контроля;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давать юридическим лицам и физическим лицам разъяснения по вопросам, отнесенным к компетенции органа государственного контроля;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привлекать в установленном порядке для проработки вопросов в сфере охраны здоровья научные и иные организации, ученых и специалистов;</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изымать образцы производимых товаров в установленном законодательством Российской Федерации порядке;</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снимать копии с документов, необходимых для проведения государственного контроля в сфере охраны здоровья, в установленном законодательством Российской Федерации порядке;</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87. </w:t>
      </w:r>
      <w:r w:rsidRPr="004F33F6">
        <w:rPr>
          <w:rFonts w:ascii="Times New Roman" w:hAnsi="Times New Roman"/>
          <w:b/>
          <w:bCs/>
          <w:color w:val="373737"/>
          <w:sz w:val="24"/>
          <w:szCs w:val="24"/>
          <w:lang w:eastAsia="ru-RU"/>
        </w:rPr>
        <w:t>Контроль качества и безопасности медицинской деятельности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Контроль качества и безопасности медицинской деятельности осуществляется в следующих формах:</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государственный контроль;</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ведомственный контроль;</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внутренний контроль.</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Контроль качества и безопасности медицинской деятельности осуществляется путем:</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соблюдения требований к осуществлению медицинской деятельности, установленных законодательством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определения показателей качества деятельности медицинских организаций;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соблюдения объема, сроков и условий оказания медицинской помощи, контроля качества медицинской помощи фондами обязательного медицинского страхования и страховыми медицинскими организациями в соответствии с законодательством Российской Федерации об обязательном медицинском страховании;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создания системы оценки деятельности медицинских работников, участвующих в оказании медицинских услуг;</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создания информационных систем в сфере здравоохранения, обеспечивающих в том числе персонифицированный учет при осуществлении медицинской деятельности.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88. </w:t>
      </w:r>
      <w:r w:rsidRPr="004F33F6">
        <w:rPr>
          <w:rFonts w:ascii="Times New Roman" w:hAnsi="Times New Roman"/>
          <w:b/>
          <w:bCs/>
          <w:color w:val="373737"/>
          <w:sz w:val="24"/>
          <w:szCs w:val="24"/>
          <w:lang w:eastAsia="ru-RU"/>
        </w:rPr>
        <w:t>Государственный контроль качества и безопасности медицинской деятельности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Государственный контроль качества и безопасности медицинской деятельности осуществляется путем:</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проведения проверок соблюдения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прав граждан в сфере охраны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осуществления лицензирования медицинской деятельности;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проведения проверок соблюдения медицинскими организациями порядков оказания медицинской помощи и стандартов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проведения проверок соблюдения медицинскими организациями порядков проведения медицинских экспертиз, медицинских осмотров и медицинских освидетельствований;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проведения проверок соблюдения медицинскими организациями безопасных условий труда, требований по безопасному применению и эксплуатации медицинских изделий и их утилизации (уничтожению);</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проведения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проведения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 указанными в части 1 статьи 89 и в статье 90 настоящего Федерального закона.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Порядок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89. </w:t>
      </w:r>
      <w:r w:rsidRPr="004F33F6">
        <w:rPr>
          <w:rFonts w:ascii="Times New Roman" w:hAnsi="Times New Roman"/>
          <w:b/>
          <w:bCs/>
          <w:color w:val="373737"/>
          <w:sz w:val="24"/>
          <w:szCs w:val="24"/>
          <w:lang w:eastAsia="ru-RU"/>
        </w:rPr>
        <w:t>Ведомственный контроль качества и безопасности медицинской деятельности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 им органов и организаций посредством осуществления полномочий, предусмотренных пунктами 3, 5 и 6 части 2 статьи 88 настоящего Федерального закона.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Порядок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90. </w:t>
      </w:r>
      <w:r w:rsidRPr="004F33F6">
        <w:rPr>
          <w:rFonts w:ascii="Times New Roman" w:hAnsi="Times New Roman"/>
          <w:b/>
          <w:bCs/>
          <w:color w:val="373737"/>
          <w:sz w:val="24"/>
          <w:szCs w:val="24"/>
          <w:lang w:eastAsia="ru-RU"/>
        </w:rPr>
        <w:t>Внутренний контроль качества и безопасности медицинской деятельности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порядке, установленном руководителями указанных органов, организаций.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91. </w:t>
      </w:r>
      <w:r w:rsidRPr="004F33F6">
        <w:rPr>
          <w:rFonts w:ascii="Times New Roman" w:hAnsi="Times New Roman"/>
          <w:b/>
          <w:bCs/>
          <w:color w:val="373737"/>
          <w:sz w:val="24"/>
          <w:szCs w:val="24"/>
          <w:lang w:eastAsia="ru-RU"/>
        </w:rPr>
        <w:t>Информационные системы в сфере здравоохранения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осуществляемой ими медицинской деятельности (далее - информационные системы) на основании представляемых ими первичных данных о медицинской деятельности.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Операторами информационных систем являются уполномоченный федеральный орган исполнительной власти, уполномоченные органы государственной власти субъектов Российской Федерации, организации, назначенные указанными органами, а также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Порядок ведения информационных систем, в том числе порядок и сроки представления в них первичных данных о медицинской деятельности, устанавливается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92. </w:t>
      </w:r>
      <w:r w:rsidRPr="004F33F6">
        <w:rPr>
          <w:rFonts w:ascii="Times New Roman" w:hAnsi="Times New Roman"/>
          <w:b/>
          <w:bCs/>
          <w:color w:val="373737"/>
          <w:sz w:val="24"/>
          <w:szCs w:val="24"/>
          <w:lang w:eastAsia="ru-RU"/>
        </w:rPr>
        <w:t>Ведение персонифицированного учета при осуществлении медицинской деятельности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Персонифицированный учет при осуществлении медицинской деятельности (далее - персонифицированный учет) - обработка персональных данных о лицах, которые участвуют в оказании медицинских услуг, и о лицах, которым оказываются медицинские услуги.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 целях осуществления персонифицированного учета операторы информационных систем, указанные в части 2 статьи 91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Порядок ведения персонифицированного учета определяется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Сведения о лицах, которые участвуют в оказании медицинских услуг, и о лицах, которым оказываются медицинские услуги, относятся к информации ограниченного доступа и подлежат защите в соответствии с законодательством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93. </w:t>
      </w:r>
      <w:r w:rsidRPr="004F33F6">
        <w:rPr>
          <w:rFonts w:ascii="Times New Roman" w:hAnsi="Times New Roman"/>
          <w:b/>
          <w:bCs/>
          <w:color w:val="373737"/>
          <w:sz w:val="24"/>
          <w:szCs w:val="24"/>
          <w:lang w:eastAsia="ru-RU"/>
        </w:rPr>
        <w:t>Сведения о лицах, которые участвуют в оказании медицинских услуг</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В целях ведения персонифицированного учета осуществляется обработка следующих персональных данных о лицах, которые участвуют в оказании медицинских услуг:</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фамилия, имя, отчество (последнее - при наличии);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пол;</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дата рождения;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место рождения;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гражданство;</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данные документа, удостоверяющего личность;</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место жительства;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8) место регистрации;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9) дата регистрации;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11) сведения об образовании, в том числе данные об образовательных организациях и о документах об образовании;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12) наименование организации, оказывающей медицинские услуги;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13) занимаемая должность в организации, оказывающей медицинские услуги.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94.</w:t>
      </w:r>
      <w:r w:rsidRPr="004F33F6">
        <w:rPr>
          <w:rFonts w:ascii="Times New Roman" w:hAnsi="Times New Roman"/>
          <w:b/>
          <w:bCs/>
          <w:color w:val="373737"/>
          <w:sz w:val="24"/>
          <w:szCs w:val="24"/>
          <w:lang w:eastAsia="ru-RU"/>
        </w:rPr>
        <w:t> Сведения о лицах, которым оказываются медицинские услуги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В системе персонифицированного учета осуществляется обработка следующих персональных данных о лицах, которым оказываются медицинские услуги: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фамилия, имя, отчество (последнее - при наличии);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пол;</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дата рождения;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место рождения;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гражданство;</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данные документа, удостоверяющего личность;</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место жительства;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8) место регистрации;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9) дата регистрации;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11) номер полиса обязательного медицинского страхования застрахованного лица (при наличии);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12) анамнез;</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13) диагноз;</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14) сведения об организации, оказавшей медицинские услуги;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15) вид оказанной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16) условия оказания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17) сроки оказания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18) объем оказанной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19) результат обращения за медицинской помощью;</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20) серия и номер выданного листка нетрудоспособности (при наличии);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21) сведения об оказанных медицинских услугах;</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22) примененные стандарты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23) сведения о медицинском работнике или медицинских работниках, оказавших медицинскую услугу.</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95. </w:t>
      </w:r>
      <w:r w:rsidRPr="004F33F6">
        <w:rPr>
          <w:rFonts w:ascii="Times New Roman" w:hAnsi="Times New Roman"/>
          <w:b/>
          <w:bCs/>
          <w:color w:val="373737"/>
          <w:sz w:val="24"/>
          <w:szCs w:val="24"/>
          <w:lang w:eastAsia="ru-RU"/>
        </w:rPr>
        <w:t>Государственный контроль за обращением медицинских изделий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Обращение медицинских изделий, которое осуществляется на территории Российской Федерации, подлежит государственному контролю.</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Государственный контроль за обращением медицинских изделий осуществляется уполномоченным Правительством Российской Федерации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Государственный контроль за обращением медицинских изделий включает в себя контроль за техническими испытаниями, токсикологическими исследованиями, клиническими испытаниями, эффективностью, безопасностью, производством, изготовлением, реализацией, хранением, транспортировкой, ввозом на территорию Российской Федерации, вывозом с территории Российской Федерации медицинских изделий, за их монтажом, наладкой, применением, эксплуатацией, включая техническое обслуживание, ремонтом, применением, утилизацией или уничтожением.</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Государственный контроль за обращением медицинских изделий осуществляется посредством:</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проведения проверок соблюдения субъектами обращения медицинских изделий утвержденных уполномоченным федеральным органом исполнительной власти правил в сфере обращения медицинских изделий;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выдачи разрешений на ввоз на территорию Российской Федерации медицинских изделий в целях их государственной регистрации;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проведения мониторинга безопасности медицинских изделий;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осуществления лицензирования производства и технического обслуживания медицинских изделий.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96. </w:t>
      </w:r>
      <w:r w:rsidRPr="004F33F6">
        <w:rPr>
          <w:rFonts w:ascii="Times New Roman" w:hAnsi="Times New Roman"/>
          <w:b/>
          <w:bCs/>
          <w:color w:val="373737"/>
          <w:sz w:val="24"/>
          <w:szCs w:val="24"/>
          <w:lang w:eastAsia="ru-RU"/>
        </w:rPr>
        <w:t>Мониторинг безопасности медицинских изделий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Мониторинг безопасности медицинских изделий осуществляется уполномоченным Правительством Российской Федерации федеральным органом исполнительной власти на всех этапах обращения таких изделий на территории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За несообщение или сокрытие случаев и сведений, предусмотренных частью 3 настоящей статьи, лица, которым они стали известны по роду их профессиональной деятельности, несут ответственность в соответствии с законодательством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Порядок осуществления мониторинга безопасности медицинских изделий устанавливается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В случае, если информация, указанная в части 6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97. </w:t>
      </w:r>
      <w:r w:rsidRPr="004F33F6">
        <w:rPr>
          <w:rFonts w:ascii="Times New Roman" w:hAnsi="Times New Roman"/>
          <w:b/>
          <w:bCs/>
          <w:color w:val="373737"/>
          <w:sz w:val="24"/>
          <w:szCs w:val="24"/>
          <w:lang w:eastAsia="ru-RU"/>
        </w:rPr>
        <w:t>Медицинская статистика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Статистическое наблюдение в сфере здравоохранения осуществляется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Глава 13. </w:t>
      </w:r>
      <w:r w:rsidRPr="004F33F6">
        <w:rPr>
          <w:rFonts w:ascii="Times New Roman" w:hAnsi="Times New Roman"/>
          <w:b/>
          <w:bCs/>
          <w:color w:val="373737"/>
          <w:sz w:val="24"/>
          <w:szCs w:val="24"/>
          <w:lang w:eastAsia="ru-RU"/>
        </w:rPr>
        <w:t>Ответственность в сфере охраны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98. </w:t>
      </w:r>
      <w:r w:rsidRPr="004F33F6">
        <w:rPr>
          <w:rFonts w:ascii="Times New Roman" w:hAnsi="Times New Roman"/>
          <w:b/>
          <w:bCs/>
          <w:color w:val="373737"/>
          <w:sz w:val="24"/>
          <w:szCs w:val="24"/>
          <w:lang w:eastAsia="ru-RU"/>
        </w:rPr>
        <w:t>Ответственность в сфере охраны здоровья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Глава 14. </w:t>
      </w:r>
      <w:r w:rsidRPr="004F33F6">
        <w:rPr>
          <w:rFonts w:ascii="Times New Roman" w:hAnsi="Times New Roman"/>
          <w:b/>
          <w:bCs/>
          <w:color w:val="373737"/>
          <w:sz w:val="24"/>
          <w:szCs w:val="24"/>
          <w:lang w:eastAsia="ru-RU"/>
        </w:rPr>
        <w:t>Заключительные положения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99. </w:t>
      </w:r>
      <w:r w:rsidRPr="004F33F6">
        <w:rPr>
          <w:rFonts w:ascii="Times New Roman" w:hAnsi="Times New Roman"/>
          <w:b/>
          <w:bCs/>
          <w:color w:val="373737"/>
          <w:sz w:val="24"/>
          <w:szCs w:val="24"/>
          <w:lang w:eastAsia="ru-RU"/>
        </w:rPr>
        <w:t>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Признать не действующими на территории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Закон СССР от 19 декабря 1969 года N 4589-VII "Об утверждении Основ законодательства Союза ССР и союзных республик о здравоохранении" (Ведомости Верховного Совета СССР, 1969, N 52, ст. 466);</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Указ Президиума Верховного Совета СССР от 1 июня 1970 года N 5215-VII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Указ Президиума Верховного Совета СССР от 26 марта 1971 года N 1364-VIII "Об утверждении текста присяги врача Советского Союза и Положения о порядке принесения присяги" (Ведомости Верховного Совета СССР, 1971, N 13, ст. 145);</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Указ Президиума Верховного Совета СССР от 18 июня 1979 года N 286-X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Указ Президиума Верховного Совета СССР от 15 ноября 1983 года N 10274-X "О дополнении текста присяги врача Советского Союза" (Ведомости Верховного Совета СССР, 1983, N 47, ст. 722);</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пункт 4 раздела I Указа Президиума Верховного Совета СССР от 8 июня 1984 года N 340-XI "О внесении изменений и дополнений в некоторые законодательные акты Союза ССР" (Ведомости Верховного Совета СССР, 1984, N 24, ст. 422);</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статью 1 Закона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8) Указ Президиума Верховного Совета СССР от 25 августа 1987 года N 7612-XI "О мерах профилактики заражения вирусом СПИД" (Ведомости Верховного Совета СССР, 1987, N 34, ст. 560);</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9) Указ Президиума Верховного Совета СССР от 5 января 1988 года N 8282-XI "Об утверждении Положения об условиях и порядке оказания психиатрической помощи" (Ведомости Верховного Совета СССР, 1988, N 2, ст. 19);</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10) Закон СССР от 26 мая 1988 года N 9004-XI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11) Закон СССР от 23 апреля 1990 года N 1447-I "О профилактике заболевания СПИД" (Ведомости Съезда народных депутатов СССР и Верховного Совета СССР, 1990, N 19, ст. 324);</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12) Постановление Верховного Совета СССР от 23 апреля 1990 года N 1448-I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13) Закон СССР от 23 апреля 1990 года N 1449-I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14) пункт 5 раздела I Закона СССР от 22 мая 1990 года N 1501-I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Признать утратившими силу:</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Постановление Верховного Совета РСФСР от 29 июля 1971 года "О введении в действие Закона РСФСР "О здравоохранении" (Ведомости Верховного Совета РСФСР, 1971, N 31, ст. 657);</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Указ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пункт 4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Указ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пункт 3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раздел IV Указа Президиума Верховного Совета РСФСР от 1 октября 1985 года N 1524-XI "О внесении изменений и дополнений в некоторые законодательные акты РСФСР" (Ведомости Верховного Совета РСФСР, 1985, N 40, ст. 1398);</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8) пункт 4 раздела I Указа Президиума Верховного Совета РСФСР от 29 января 1986 года N 2525-XI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9) Указ Президиума Верховного Совета РСФСР от 6 августа 1986 года N 3785-XI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10) Основы законодательства Российской Федерации об охране здоровья граждан от 22 июля 1993 года N 5487-I (Ведомости Съезда народных депутатов Российской Федерации и Верховного Совета Российской Федерации, 1993, N 33, ст. 1318);</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11) пункт 3 статьи 1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12) Федеральный закон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13) Федеральный закон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14) статью 11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15) пункт 1 статьи 9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16) статью 5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17) статью 22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18) статью 35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19) Федеральный закон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20) Федеральный закон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21) статью 5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22) Федеральный закон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23) статью 6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24) статью 6 и пункт 2 статьи 33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25) статью 15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26) статью 1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27) статью 6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28) статью 7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29) статью 1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30) статью 4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31) статью 1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32) статью 2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33) статью 6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100. </w:t>
      </w:r>
      <w:r w:rsidRPr="004F33F6">
        <w:rPr>
          <w:rFonts w:ascii="Times New Roman" w:hAnsi="Times New Roman"/>
          <w:b/>
          <w:bCs/>
          <w:color w:val="373737"/>
          <w:sz w:val="24"/>
          <w:szCs w:val="24"/>
          <w:lang w:eastAsia="ru-RU"/>
        </w:rPr>
        <w:t>Заключительные положения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До 1 января 2016 года: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право на осуществление медицинской деятельности в Российской Федерации имеют лица, получившие высшее или среднее медицинское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образовательным программам (профессиональной переподготовки) и при наличии сертификата специалиста;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установления в Российской Федерации эквивалентности документов иностранных государств об образовании в порядке, установленном законодательством Российской Федерации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Сертификаты специалиста, выданные медицинским и фармацевтическим работникам до 1 января 2016 года, действуют до истечения указанного в них срока. Форма, условия и порядок выдачи сертификата специалиста устанавливаются уполномоченным федеральным органом исполнительной власти.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Медицинское и фармацевтическое образование осуществляется по профессиональным образовательным программам:</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начального профессионального образования;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среднего профессионального образования;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высшего профессионального образования;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послевузовского профессионального образования - интернатура, ординатура, аспирантура, докторантура;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по дополнительным профессиональным образовательным программам - повышение квалификации, профессиональная переподготовка.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Подготовка по программам интернатуры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Подготовка по программам ординатуры обеспечивает приобретение специалистами знаний, умений и навыков, необходимых для осуществления профессиональной деятельности по определенной медицинской специальности или фармацевтической специальности, а также приобретение квалификации, позволяющей занимать должности медицинских работников и фармацевтических работников по определенной медицинской или фармацевтической специальности.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С 1 сентября 2017 года послевузовское медицинское и фармацевтическое образование может быть получено в ординатуре, аспирантуре и докторантуре.</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государственным академиям наук,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9. До 1 января 2015 года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10. До 1 января 2015 года: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уполномоченный федеральный орган исполнительной власти формирует перечень видов высокотехнологичной медицинской помощи с учетом возможного оказания отдельных ее видов в рамках первичной специализированной медико-санитарной и специализированной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лицензирование медицинской деятельности, предусматривающей оказание услуг по оказанию высокотехнологичной медицинской помощи, является полномочием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частью 2 статьи 16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15. Лицензии на осуществление отдельных видов деятельности, выданные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выданные до 1 января 2012 года медицинским организациям, не подлежат переоформлению в связи с изменением классификации видов медицинской помощи и перечня оказываемых услуг, установленного положением о лицензировании медицинской деятельности, и действуют до истечения указанного в них срока.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16. Лицам, имеющим право на выбор врача и выбор медицинской организации в соответствии с положениями части 2 статьи 21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17. С 1 января по 31 декабря 2012 года Российская Федерация в порядке, установленном статьей 15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медицинских организаций муниципальной и частной систем здравоохранения.</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18. В 2012 году реализация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статьи 20 [1] Основ законодательства Российской Федерации об охране здоровья граждан от 22 июля 1993 года N 5487-I.</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Статья 101. </w:t>
      </w:r>
      <w:r w:rsidRPr="004F33F6">
        <w:rPr>
          <w:rFonts w:ascii="Times New Roman" w:hAnsi="Times New Roman"/>
          <w:b/>
          <w:bCs/>
          <w:color w:val="373737"/>
          <w:sz w:val="24"/>
          <w:szCs w:val="24"/>
          <w:lang w:eastAsia="ru-RU"/>
        </w:rPr>
        <w:t>Порядок вступления в силу настоящего Федерального закона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2. Глава 1, статьи 4 - 9, статья 10 (за исключением пункта 4), статьи 11 - 13, часть 1, пункты 1 - 4, 6 - 17 части 2 статьи 14, подпункты "б" и "в" пункта 1 части 1, часть 2, пункт 1 части 3, части 4 - 11 статьи 15, статьи 16 - 19, части 1 - 7 и 9 - 11 статьи 20, статьи 21 - 36, статьи 38 - 57, части 1, 2 и 4 статьи 58, статьи 59 - 63, части 1, 3 и 4 статьи 64, статьи 65 - 68, часть 5 статьи 69, статьи 70 - 83, части 1, 2, 4 - 8 статьи 84, статьи 85 - 100 настоящего Федерального закона вступают в силу с 1 января 2012 года.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3. Пункт 4 статьи 10, подпункт "а" пункта 1 части 1, часть 12 статьи 15, часть 1 статьи 37 и часть 3 статьи 84 настоящего Федерального закона вступают в силу с 1 января 2013 года.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4. Пункт 2 части 1, пункт 2 части 3 статьи 15 настоящего Федерального закона вступают в силу с 1 января 2014 года.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5. Часть 3 статьи 58 и часть 2 статьи 64 настоящего Федерального закона вступают в силу с 1 января 2015 года.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6. Части 1 - 4, 6 и 7 статьи 69 настоящего Федерального закона вступают в силу с 1 января 2016 года.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7. Положения части 4 статьи 38 настоящего Федерального закона в части утверждения порядка государственной регистрации медицинских изделий применяются с 1 июля 2012 года.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8. Положения частей 5 - 8 статьи 34 настоящего Федерального закона применяются до 1 января 2015 года.</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color w:val="373737"/>
          <w:sz w:val="24"/>
          <w:szCs w:val="24"/>
          <w:lang w:eastAsia="ru-RU"/>
        </w:rPr>
        <w:t>9. Части 3 - 5 статьи 100 применяются до дня вступления в силу федерального закона об образовании.</w:t>
      </w:r>
    </w:p>
    <w:p w:rsidR="00E366C4" w:rsidRPr="004F33F6" w:rsidRDefault="00E366C4" w:rsidP="0035467D">
      <w:pPr>
        <w:shd w:val="clear" w:color="auto" w:fill="FFFFFF"/>
        <w:spacing w:before="240" w:after="0" w:line="240" w:lineRule="auto"/>
        <w:ind w:left="-709" w:right="-143"/>
        <w:jc w:val="both"/>
        <w:rPr>
          <w:rFonts w:ascii="Times New Roman" w:hAnsi="Times New Roman"/>
          <w:color w:val="373737"/>
          <w:sz w:val="24"/>
          <w:szCs w:val="24"/>
          <w:lang w:eastAsia="ru-RU"/>
        </w:rPr>
      </w:pPr>
      <w:r w:rsidRPr="004F33F6">
        <w:rPr>
          <w:rFonts w:ascii="Times New Roman" w:hAnsi="Times New Roman"/>
          <w:b/>
          <w:bCs/>
          <w:color w:val="373737"/>
          <w:sz w:val="24"/>
          <w:szCs w:val="24"/>
          <w:lang w:eastAsia="ru-RU"/>
        </w:rPr>
        <w:t>Президент Российской Федерации Д. Медведев</w:t>
      </w:r>
    </w:p>
    <w:p w:rsidR="00E366C4" w:rsidRPr="004F33F6" w:rsidRDefault="00E366C4" w:rsidP="0035467D">
      <w:pPr>
        <w:spacing w:after="0" w:line="240" w:lineRule="auto"/>
        <w:ind w:left="-709" w:right="-143"/>
        <w:jc w:val="both"/>
        <w:rPr>
          <w:rFonts w:ascii="Times New Roman" w:hAnsi="Times New Roman"/>
          <w:sz w:val="24"/>
          <w:szCs w:val="24"/>
        </w:rPr>
      </w:pPr>
    </w:p>
    <w:sectPr w:rsidR="00E366C4" w:rsidRPr="004F33F6" w:rsidSect="004F33F6">
      <w:footerReference w:type="even" r:id="rId7"/>
      <w:footerReference w:type="default" r:id="rId8"/>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6C4" w:rsidRDefault="00E366C4">
      <w:r>
        <w:separator/>
      </w:r>
    </w:p>
  </w:endnote>
  <w:endnote w:type="continuationSeparator" w:id="1">
    <w:p w:rsidR="00E366C4" w:rsidRDefault="00E366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6C4" w:rsidRDefault="00E366C4" w:rsidP="003A24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66C4" w:rsidRDefault="00E366C4" w:rsidP="0035467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6C4" w:rsidRDefault="00E366C4" w:rsidP="003A24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366C4" w:rsidRDefault="00E366C4" w:rsidP="0035467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6C4" w:rsidRDefault="00E366C4">
      <w:r>
        <w:separator/>
      </w:r>
    </w:p>
  </w:footnote>
  <w:footnote w:type="continuationSeparator" w:id="1">
    <w:p w:rsidR="00E366C4" w:rsidRDefault="00E366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5DBF"/>
    <w:rsid w:val="0000233E"/>
    <w:rsid w:val="002A57EB"/>
    <w:rsid w:val="002D0827"/>
    <w:rsid w:val="0035467D"/>
    <w:rsid w:val="003A24D3"/>
    <w:rsid w:val="004F33F6"/>
    <w:rsid w:val="005578F0"/>
    <w:rsid w:val="005B6A39"/>
    <w:rsid w:val="006E65F4"/>
    <w:rsid w:val="00967809"/>
    <w:rsid w:val="00B40B89"/>
    <w:rsid w:val="00BC5DBF"/>
    <w:rsid w:val="00C85DF3"/>
    <w:rsid w:val="00E366C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809"/>
    <w:pPr>
      <w:spacing w:after="200" w:line="276" w:lineRule="auto"/>
    </w:pPr>
    <w:rPr>
      <w:lang w:eastAsia="en-US"/>
    </w:rPr>
  </w:style>
  <w:style w:type="paragraph" w:styleId="Heading1">
    <w:name w:val="heading 1"/>
    <w:basedOn w:val="Normal"/>
    <w:link w:val="Heading1Char"/>
    <w:uiPriority w:val="99"/>
    <w:qFormat/>
    <w:rsid w:val="00BC5DBF"/>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Heading2">
    <w:name w:val="heading 2"/>
    <w:basedOn w:val="Normal"/>
    <w:link w:val="Heading2Char"/>
    <w:uiPriority w:val="99"/>
    <w:qFormat/>
    <w:rsid w:val="00BC5DBF"/>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C5DBF"/>
    <w:rPr>
      <w:rFonts w:ascii="Times New Roman" w:hAnsi="Times New Roman" w:cs="Times New Roman"/>
      <w:b/>
      <w:bCs/>
      <w:kern w:val="36"/>
      <w:sz w:val="48"/>
      <w:szCs w:val="48"/>
      <w:lang w:eastAsia="ru-RU"/>
    </w:rPr>
  </w:style>
  <w:style w:type="character" w:customStyle="1" w:styleId="Heading2Char">
    <w:name w:val="Heading 2 Char"/>
    <w:basedOn w:val="DefaultParagraphFont"/>
    <w:link w:val="Heading2"/>
    <w:uiPriority w:val="99"/>
    <w:locked/>
    <w:rsid w:val="00BC5DBF"/>
    <w:rPr>
      <w:rFonts w:ascii="Times New Roman" w:hAnsi="Times New Roman" w:cs="Times New Roman"/>
      <w:b/>
      <w:bCs/>
      <w:sz w:val="36"/>
      <w:szCs w:val="36"/>
      <w:lang w:eastAsia="ru-RU"/>
    </w:rPr>
  </w:style>
  <w:style w:type="character" w:customStyle="1" w:styleId="apple-converted-space">
    <w:name w:val="apple-converted-space"/>
    <w:basedOn w:val="DefaultParagraphFont"/>
    <w:uiPriority w:val="99"/>
    <w:rsid w:val="00BC5DBF"/>
    <w:rPr>
      <w:rFonts w:cs="Times New Roman"/>
    </w:rPr>
  </w:style>
  <w:style w:type="character" w:styleId="Hyperlink">
    <w:name w:val="Hyperlink"/>
    <w:basedOn w:val="DefaultParagraphFont"/>
    <w:uiPriority w:val="99"/>
    <w:semiHidden/>
    <w:rsid w:val="00BC5DBF"/>
    <w:rPr>
      <w:rFonts w:cs="Times New Roman"/>
      <w:color w:val="0000FF"/>
      <w:u w:val="single"/>
    </w:rPr>
  </w:style>
  <w:style w:type="character" w:styleId="FollowedHyperlink">
    <w:name w:val="FollowedHyperlink"/>
    <w:basedOn w:val="DefaultParagraphFont"/>
    <w:uiPriority w:val="99"/>
    <w:semiHidden/>
    <w:rsid w:val="00BC5DBF"/>
    <w:rPr>
      <w:rFonts w:cs="Times New Roman"/>
      <w:color w:val="800080"/>
      <w:u w:val="single"/>
    </w:rPr>
  </w:style>
  <w:style w:type="character" w:customStyle="1" w:styleId="comments">
    <w:name w:val="comments"/>
    <w:basedOn w:val="DefaultParagraphFont"/>
    <w:uiPriority w:val="99"/>
    <w:rsid w:val="00BC5DBF"/>
    <w:rPr>
      <w:rFonts w:cs="Times New Roman"/>
    </w:rPr>
  </w:style>
  <w:style w:type="character" w:customStyle="1" w:styleId="tik-text">
    <w:name w:val="tik-text"/>
    <w:basedOn w:val="DefaultParagraphFont"/>
    <w:uiPriority w:val="99"/>
    <w:rsid w:val="00BC5DBF"/>
    <w:rPr>
      <w:rFonts w:cs="Times New Roman"/>
    </w:rPr>
  </w:style>
  <w:style w:type="paragraph" w:styleId="NormalWeb">
    <w:name w:val="Normal (Web)"/>
    <w:basedOn w:val="Normal"/>
    <w:uiPriority w:val="99"/>
    <w:semiHidden/>
    <w:rsid w:val="00BC5DBF"/>
    <w:pPr>
      <w:spacing w:before="100" w:beforeAutospacing="1" w:after="100" w:afterAutospacing="1" w:line="240" w:lineRule="auto"/>
    </w:pPr>
    <w:rPr>
      <w:rFonts w:ascii="Times New Roman" w:eastAsia="Times New Roman" w:hAnsi="Times New Roman"/>
      <w:sz w:val="24"/>
      <w:szCs w:val="24"/>
      <w:lang w:eastAsia="ru-RU"/>
    </w:rPr>
  </w:style>
  <w:style w:type="paragraph" w:styleId="BalloonText">
    <w:name w:val="Balloon Text"/>
    <w:basedOn w:val="Normal"/>
    <w:link w:val="BalloonTextChar"/>
    <w:uiPriority w:val="99"/>
    <w:semiHidden/>
    <w:rsid w:val="00BC5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5DBF"/>
    <w:rPr>
      <w:rFonts w:ascii="Tahoma" w:hAnsi="Tahoma" w:cs="Tahoma"/>
      <w:sz w:val="16"/>
      <w:szCs w:val="16"/>
    </w:rPr>
  </w:style>
  <w:style w:type="paragraph" w:styleId="Footer">
    <w:name w:val="footer"/>
    <w:basedOn w:val="Normal"/>
    <w:link w:val="FooterChar"/>
    <w:uiPriority w:val="99"/>
    <w:rsid w:val="0035467D"/>
    <w:pPr>
      <w:tabs>
        <w:tab w:val="center" w:pos="4677"/>
        <w:tab w:val="right" w:pos="9355"/>
      </w:tabs>
    </w:pPr>
  </w:style>
  <w:style w:type="character" w:customStyle="1" w:styleId="FooterChar">
    <w:name w:val="Footer Char"/>
    <w:basedOn w:val="DefaultParagraphFont"/>
    <w:link w:val="Footer"/>
    <w:uiPriority w:val="99"/>
    <w:semiHidden/>
    <w:rsid w:val="00F5244F"/>
    <w:rPr>
      <w:lang w:eastAsia="en-US"/>
    </w:rPr>
  </w:style>
  <w:style w:type="character" w:styleId="PageNumber">
    <w:name w:val="page number"/>
    <w:basedOn w:val="DefaultParagraphFont"/>
    <w:uiPriority w:val="99"/>
    <w:rsid w:val="0035467D"/>
    <w:rPr>
      <w:rFonts w:cs="Times New Roman"/>
    </w:rPr>
  </w:style>
</w:styles>
</file>

<file path=word/webSettings.xml><?xml version="1.0" encoding="utf-8"?>
<w:webSettings xmlns:r="http://schemas.openxmlformats.org/officeDocument/2006/relationships" xmlns:w="http://schemas.openxmlformats.org/wordprocessingml/2006/main">
  <w:divs>
    <w:div w:id="834029211">
      <w:marLeft w:val="0"/>
      <w:marRight w:val="0"/>
      <w:marTop w:val="0"/>
      <w:marBottom w:val="0"/>
      <w:divBdr>
        <w:top w:val="none" w:sz="0" w:space="0" w:color="auto"/>
        <w:left w:val="none" w:sz="0" w:space="0" w:color="auto"/>
        <w:bottom w:val="none" w:sz="0" w:space="0" w:color="auto"/>
        <w:right w:val="none" w:sz="0" w:space="0" w:color="auto"/>
      </w:divBdr>
      <w:divsChild>
        <w:div w:id="834029200">
          <w:marLeft w:val="171"/>
          <w:marRight w:val="0"/>
          <w:marTop w:val="0"/>
          <w:marBottom w:val="0"/>
          <w:divBdr>
            <w:top w:val="none" w:sz="0" w:space="0" w:color="auto"/>
            <w:left w:val="none" w:sz="0" w:space="0" w:color="auto"/>
            <w:bottom w:val="none" w:sz="0" w:space="0" w:color="auto"/>
            <w:right w:val="none" w:sz="0" w:space="0" w:color="auto"/>
          </w:divBdr>
          <w:divsChild>
            <w:div w:id="834029205">
              <w:marLeft w:val="0"/>
              <w:marRight w:val="0"/>
              <w:marTop w:val="0"/>
              <w:marBottom w:val="0"/>
              <w:divBdr>
                <w:top w:val="none" w:sz="0" w:space="0" w:color="auto"/>
                <w:left w:val="none" w:sz="0" w:space="0" w:color="auto"/>
                <w:bottom w:val="none" w:sz="0" w:space="0" w:color="auto"/>
                <w:right w:val="none" w:sz="0" w:space="0" w:color="auto"/>
              </w:divBdr>
              <w:divsChild>
                <w:div w:id="834029203">
                  <w:marLeft w:val="0"/>
                  <w:marRight w:val="0"/>
                  <w:marTop w:val="0"/>
                  <w:marBottom w:val="0"/>
                  <w:divBdr>
                    <w:top w:val="none" w:sz="0" w:space="0" w:color="auto"/>
                    <w:left w:val="none" w:sz="0" w:space="0" w:color="auto"/>
                    <w:bottom w:val="none" w:sz="0" w:space="0" w:color="auto"/>
                    <w:right w:val="none" w:sz="0" w:space="0" w:color="auto"/>
                  </w:divBdr>
                  <w:divsChild>
                    <w:div w:id="834029202">
                      <w:marLeft w:val="0"/>
                      <w:marRight w:val="0"/>
                      <w:marTop w:val="53"/>
                      <w:marBottom w:val="53"/>
                      <w:divBdr>
                        <w:top w:val="none" w:sz="0" w:space="0" w:color="auto"/>
                        <w:left w:val="none" w:sz="0" w:space="0" w:color="auto"/>
                        <w:bottom w:val="none" w:sz="0" w:space="0" w:color="auto"/>
                        <w:right w:val="none" w:sz="0" w:space="0" w:color="auto"/>
                      </w:divBdr>
                    </w:div>
                    <w:div w:id="834029209">
                      <w:marLeft w:val="0"/>
                      <w:marRight w:val="0"/>
                      <w:marTop w:val="0"/>
                      <w:marBottom w:val="53"/>
                      <w:divBdr>
                        <w:top w:val="none" w:sz="0" w:space="0" w:color="auto"/>
                        <w:left w:val="none" w:sz="0" w:space="0" w:color="auto"/>
                        <w:bottom w:val="none" w:sz="0" w:space="0" w:color="auto"/>
                        <w:right w:val="none" w:sz="0" w:space="0" w:color="auto"/>
                      </w:divBdr>
                    </w:div>
                    <w:div w:id="834029210">
                      <w:marLeft w:val="0"/>
                      <w:marRight w:val="0"/>
                      <w:marTop w:val="0"/>
                      <w:marBottom w:val="0"/>
                      <w:divBdr>
                        <w:top w:val="none" w:sz="0" w:space="0" w:color="auto"/>
                        <w:left w:val="none" w:sz="0" w:space="0" w:color="auto"/>
                        <w:bottom w:val="none" w:sz="0" w:space="0" w:color="auto"/>
                        <w:right w:val="none" w:sz="0" w:space="0" w:color="auto"/>
                      </w:divBdr>
                    </w:div>
                  </w:divsChild>
                </w:div>
                <w:div w:id="834029206">
                  <w:marLeft w:val="0"/>
                  <w:marRight w:val="0"/>
                  <w:marTop w:val="0"/>
                  <w:marBottom w:val="0"/>
                  <w:divBdr>
                    <w:top w:val="none" w:sz="0" w:space="0" w:color="auto"/>
                    <w:left w:val="none" w:sz="0" w:space="0" w:color="auto"/>
                    <w:bottom w:val="none" w:sz="0" w:space="0" w:color="auto"/>
                    <w:right w:val="none" w:sz="0" w:space="0" w:color="auto"/>
                  </w:divBdr>
                  <w:divsChild>
                    <w:div w:id="83402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29208">
          <w:marLeft w:val="171"/>
          <w:marRight w:val="0"/>
          <w:marTop w:val="192"/>
          <w:marBottom w:val="0"/>
          <w:divBdr>
            <w:top w:val="none" w:sz="0" w:space="0" w:color="auto"/>
            <w:left w:val="none" w:sz="0" w:space="0" w:color="auto"/>
            <w:bottom w:val="none" w:sz="0" w:space="0" w:color="auto"/>
            <w:right w:val="none" w:sz="0" w:space="0" w:color="auto"/>
          </w:divBdr>
          <w:divsChild>
            <w:div w:id="834029212">
              <w:marLeft w:val="0"/>
              <w:marRight w:val="0"/>
              <w:marTop w:val="0"/>
              <w:marBottom w:val="0"/>
              <w:divBdr>
                <w:top w:val="none" w:sz="0" w:space="0" w:color="auto"/>
                <w:left w:val="none" w:sz="0" w:space="0" w:color="auto"/>
                <w:bottom w:val="none" w:sz="0" w:space="0" w:color="auto"/>
                <w:right w:val="none" w:sz="0" w:space="0" w:color="auto"/>
              </w:divBdr>
              <w:divsChild>
                <w:div w:id="834029204">
                  <w:marLeft w:val="0"/>
                  <w:marRight w:val="0"/>
                  <w:marTop w:val="0"/>
                  <w:marBottom w:val="0"/>
                  <w:divBdr>
                    <w:top w:val="none" w:sz="0" w:space="0" w:color="auto"/>
                    <w:left w:val="none" w:sz="0" w:space="0" w:color="auto"/>
                    <w:bottom w:val="none" w:sz="0" w:space="0" w:color="auto"/>
                    <w:right w:val="none" w:sz="0" w:space="0" w:color="auto"/>
                  </w:divBdr>
                </w:div>
                <w:div w:id="83402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g.ru/2011/11/23/zdorovie-dok.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80</Pages>
  <Words>-32766</Words>
  <Characters>-32766</Characters>
  <Application>Microsoft Office Outlook</Application>
  <DocSecurity>0</DocSecurity>
  <Lines>0</Lines>
  <Paragraphs>0</Paragraphs>
  <ScaleCrop>false</ScaleCrop>
  <Company>WareZ Provider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Российской Федерации от 21 ноября 2011 г</dc:title>
  <dc:subject/>
  <dc:creator>www.PHILka.RU</dc:creator>
  <cp:keywords/>
  <dc:description/>
  <cp:lastModifiedBy>edik</cp:lastModifiedBy>
  <cp:revision>3</cp:revision>
  <dcterms:created xsi:type="dcterms:W3CDTF">2013-05-15T20:55:00Z</dcterms:created>
  <dcterms:modified xsi:type="dcterms:W3CDTF">2013-05-20T22:52:00Z</dcterms:modified>
</cp:coreProperties>
</file>